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824C2A" w:rsidRDefault="007B2F2E" w:rsidP="00D40559">
      <w:pPr>
        <w:spacing w:after="0" w:line="240" w:lineRule="auto"/>
        <w:ind w:left="12036"/>
        <w:jc w:val="both"/>
        <w:rPr>
          <w:rFonts w:ascii="Times New Roman" w:eastAsia="Times New Roman" w:hAnsi="Times New Roman"/>
          <w:noProof/>
          <w:lang w:eastAsia="ru-RU"/>
        </w:rPr>
      </w:pPr>
      <w:bookmarkStart w:id="0" w:name="_GoBack"/>
      <w:bookmarkEnd w:id="0"/>
      <w:r w:rsidRPr="00824C2A">
        <w:rPr>
          <w:rFonts w:ascii="Times New Roman" w:eastAsia="Times New Roman" w:hAnsi="Times New Roman"/>
          <w:noProof/>
          <w:lang w:eastAsia="ru-RU"/>
        </w:rPr>
        <w:t>Приложение № 2</w:t>
      </w:r>
    </w:p>
    <w:p w:rsidR="007B2F2E" w:rsidRPr="007B2F2E" w:rsidRDefault="00D40559" w:rsidP="007B2F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B2F2E" w:rsidRDefault="007B2F2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824C2A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F720E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824C2A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824C2A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6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7"/>
        <w:gridCol w:w="1272"/>
        <w:gridCol w:w="512"/>
        <w:gridCol w:w="1408"/>
        <w:gridCol w:w="639"/>
        <w:gridCol w:w="766"/>
        <w:gridCol w:w="708"/>
        <w:gridCol w:w="993"/>
        <w:gridCol w:w="992"/>
        <w:gridCol w:w="1276"/>
        <w:gridCol w:w="850"/>
        <w:gridCol w:w="1134"/>
        <w:gridCol w:w="851"/>
        <w:gridCol w:w="1275"/>
        <w:gridCol w:w="880"/>
        <w:gridCol w:w="604"/>
      </w:tblGrid>
      <w:tr w:rsidR="00AA106D" w:rsidRPr="00AA106D" w:rsidTr="00EF720E">
        <w:trPr>
          <w:trHeight w:val="372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8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AA106D" w:rsidRPr="00AA106D" w:rsidTr="00EF720E">
        <w:trPr>
          <w:trHeight w:val="37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A106D" w:rsidRPr="00AA106D" w:rsidTr="00EF720E">
        <w:trPr>
          <w:cantSplit/>
          <w:trHeight w:val="334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AA106D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824C2A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02 Республика Башкортостан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24C2A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31 Белгородская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24C2A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(75.00%)</w:t>
            </w:r>
          </w:p>
        </w:tc>
      </w:tr>
      <w:tr w:rsidR="00824C2A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24C2A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24C2A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76 Ярославская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824C2A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(2.86%)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(5.71%)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(5.71%)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(2.86%)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 (82.86%)</w:t>
            </w:r>
          </w:p>
        </w:tc>
      </w:tr>
      <w:tr w:rsidR="00824C2A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24C2A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(0.97%)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(0.97%)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(1.46%)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(9.22%)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(3.88%)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(12.07%)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(0.49%)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(4.85%)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(3.88%)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(4.37%)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 (58.25%)</w:t>
            </w:r>
          </w:p>
        </w:tc>
      </w:tr>
      <w:tr w:rsidR="00824C2A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24C2A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19 Республика Хакасия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24C2A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24C2A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824C2A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Pr="00AA106D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824C2A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Pr="00AA106D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824C2A" w:rsidRPr="00AA106D" w:rsidTr="00F56695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Pr="00AA106D" w:rsidRDefault="00824C2A" w:rsidP="00824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C2A" w:rsidRDefault="00824C2A" w:rsidP="00824C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</w:tr>
    </w:tbl>
    <w:p w:rsidR="00904618" w:rsidRDefault="00904618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24C2A" w:rsidRDefault="00824C2A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824C2A" w:rsidSect="00824C2A">
      <w:headerReference w:type="default" r:id="rId7"/>
      <w:pgSz w:w="16838" w:h="11906" w:orient="landscape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5E4" w:rsidRDefault="009635E4" w:rsidP="00C3185F">
      <w:pPr>
        <w:spacing w:after="0" w:line="240" w:lineRule="auto"/>
      </w:pPr>
      <w:r>
        <w:separator/>
      </w:r>
    </w:p>
  </w:endnote>
  <w:endnote w:type="continuationSeparator" w:id="0">
    <w:p w:rsidR="009635E4" w:rsidRDefault="009635E4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5E4" w:rsidRDefault="009635E4" w:rsidP="00C3185F">
      <w:pPr>
        <w:spacing w:after="0" w:line="240" w:lineRule="auto"/>
      </w:pPr>
      <w:r>
        <w:separator/>
      </w:r>
    </w:p>
  </w:footnote>
  <w:footnote w:type="continuationSeparator" w:id="0">
    <w:p w:rsidR="009635E4" w:rsidRDefault="009635E4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559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110014"/>
    <w:rsid w:val="001452A1"/>
    <w:rsid w:val="001A248A"/>
    <w:rsid w:val="001A35F5"/>
    <w:rsid w:val="001D33EC"/>
    <w:rsid w:val="001F5BFC"/>
    <w:rsid w:val="00332CEE"/>
    <w:rsid w:val="003332FD"/>
    <w:rsid w:val="0037325E"/>
    <w:rsid w:val="003E20CA"/>
    <w:rsid w:val="00422808"/>
    <w:rsid w:val="0044453F"/>
    <w:rsid w:val="004455B4"/>
    <w:rsid w:val="00467CF9"/>
    <w:rsid w:val="00480AE6"/>
    <w:rsid w:val="004956A6"/>
    <w:rsid w:val="004A0527"/>
    <w:rsid w:val="004A3E1E"/>
    <w:rsid w:val="004F0612"/>
    <w:rsid w:val="004F275E"/>
    <w:rsid w:val="00516CF5"/>
    <w:rsid w:val="00557B7E"/>
    <w:rsid w:val="005C4196"/>
    <w:rsid w:val="005E5305"/>
    <w:rsid w:val="006166F0"/>
    <w:rsid w:val="006757D8"/>
    <w:rsid w:val="006F556A"/>
    <w:rsid w:val="007219D4"/>
    <w:rsid w:val="007243EF"/>
    <w:rsid w:val="007B2F2E"/>
    <w:rsid w:val="00824C2A"/>
    <w:rsid w:val="00840DD6"/>
    <w:rsid w:val="00851325"/>
    <w:rsid w:val="008621F0"/>
    <w:rsid w:val="00887EF9"/>
    <w:rsid w:val="008C7445"/>
    <w:rsid w:val="008D5A1E"/>
    <w:rsid w:val="008E32D0"/>
    <w:rsid w:val="008F02F9"/>
    <w:rsid w:val="00904618"/>
    <w:rsid w:val="00910965"/>
    <w:rsid w:val="00923030"/>
    <w:rsid w:val="009534F3"/>
    <w:rsid w:val="009635E4"/>
    <w:rsid w:val="009B0B90"/>
    <w:rsid w:val="00A21FCE"/>
    <w:rsid w:val="00A90721"/>
    <w:rsid w:val="00AA106D"/>
    <w:rsid w:val="00B01351"/>
    <w:rsid w:val="00B46FED"/>
    <w:rsid w:val="00B72A18"/>
    <w:rsid w:val="00BA1EA3"/>
    <w:rsid w:val="00BA453D"/>
    <w:rsid w:val="00BB0760"/>
    <w:rsid w:val="00BB5EB9"/>
    <w:rsid w:val="00BD1426"/>
    <w:rsid w:val="00C0715A"/>
    <w:rsid w:val="00C3185F"/>
    <w:rsid w:val="00CD5BDC"/>
    <w:rsid w:val="00D40559"/>
    <w:rsid w:val="00D44F91"/>
    <w:rsid w:val="00D5158D"/>
    <w:rsid w:val="00E8304B"/>
    <w:rsid w:val="00EC6E3B"/>
    <w:rsid w:val="00EF720E"/>
    <w:rsid w:val="00F644E0"/>
    <w:rsid w:val="00F8195F"/>
    <w:rsid w:val="00FE2548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4BEB2-CD8D-4052-A9C3-91F9D111E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1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3</cp:revision>
  <cp:lastPrinted>2015-07-29T11:06:00Z</cp:lastPrinted>
  <dcterms:created xsi:type="dcterms:W3CDTF">2024-05-31T07:38:00Z</dcterms:created>
  <dcterms:modified xsi:type="dcterms:W3CDTF">2024-05-31T07:39:00Z</dcterms:modified>
</cp:coreProperties>
</file>