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EF" w:rsidRPr="00BE6994" w:rsidRDefault="008161BC" w:rsidP="00F878C2">
      <w:pPr>
        <w:spacing w:after="0" w:line="240" w:lineRule="auto"/>
        <w:ind w:firstLine="1134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2</w:t>
      </w:r>
    </w:p>
    <w:p w:rsidR="003068EF" w:rsidRDefault="003068EF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878C2" w:rsidRPr="00BE6994" w:rsidRDefault="00F878C2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90275" w:rsidRPr="00BE6994" w:rsidRDefault="00490275" w:rsidP="004902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 xml:space="preserve">Статистика по заявлениям граждан, </w:t>
      </w:r>
    </w:p>
    <w:p w:rsidR="00490275" w:rsidRPr="00BE6994" w:rsidRDefault="00490275" w:rsidP="004902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>направленным на рассмотрение в структурные подразделения УФНС России</w:t>
      </w:r>
    </w:p>
    <w:p w:rsidR="00490275" w:rsidRPr="00BE6994" w:rsidRDefault="00490275" w:rsidP="004902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 xml:space="preserve">за период 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E947C3">
        <w:rPr>
          <w:rFonts w:ascii="Times New Roman" w:hAnsi="Times New Roman"/>
          <w:noProof/>
          <w:color w:val="000000"/>
          <w:sz w:val="26"/>
          <w:szCs w:val="26"/>
          <w:lang w:val="en-US"/>
        </w:rPr>
        <w:t>1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135E18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0915C0">
        <w:rPr>
          <w:rFonts w:ascii="Times New Roman" w:hAnsi="Times New Roman"/>
          <w:noProof/>
          <w:color w:val="000000"/>
          <w:sz w:val="26"/>
          <w:szCs w:val="26"/>
          <w:lang w:val="en-US"/>
        </w:rPr>
        <w:t>7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135E18">
        <w:rPr>
          <w:rFonts w:ascii="Times New Roman" w:hAnsi="Times New Roman"/>
          <w:noProof/>
          <w:color w:val="000000"/>
          <w:sz w:val="26"/>
          <w:szCs w:val="26"/>
        </w:rPr>
        <w:t>4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 xml:space="preserve"> по 3</w:t>
      </w:r>
      <w:r w:rsidR="00E947C3">
        <w:rPr>
          <w:rFonts w:ascii="Times New Roman" w:hAnsi="Times New Roman"/>
          <w:noProof/>
          <w:color w:val="000000"/>
          <w:sz w:val="26"/>
          <w:szCs w:val="26"/>
          <w:lang w:val="en-US"/>
        </w:rPr>
        <w:t>0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135E18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0915C0">
        <w:rPr>
          <w:rFonts w:ascii="Times New Roman" w:hAnsi="Times New Roman"/>
          <w:noProof/>
          <w:color w:val="000000"/>
          <w:sz w:val="26"/>
          <w:szCs w:val="26"/>
          <w:lang w:val="en-US"/>
        </w:rPr>
        <w:t>9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135E18">
        <w:rPr>
          <w:rFonts w:ascii="Times New Roman" w:hAnsi="Times New Roman"/>
          <w:noProof/>
          <w:color w:val="000000"/>
          <w:sz w:val="26"/>
          <w:szCs w:val="26"/>
        </w:rPr>
        <w:t>4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 xml:space="preserve"> года</w:t>
      </w:r>
    </w:p>
    <w:p w:rsidR="00BE6994" w:rsidRPr="00887EF9" w:rsidRDefault="00BE6994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709"/>
        <w:gridCol w:w="1559"/>
        <w:gridCol w:w="851"/>
        <w:gridCol w:w="567"/>
        <w:gridCol w:w="709"/>
        <w:gridCol w:w="708"/>
        <w:gridCol w:w="993"/>
        <w:gridCol w:w="992"/>
        <w:gridCol w:w="709"/>
        <w:gridCol w:w="992"/>
        <w:gridCol w:w="992"/>
        <w:gridCol w:w="1246"/>
        <w:gridCol w:w="1022"/>
        <w:gridCol w:w="709"/>
      </w:tblGrid>
      <w:tr w:rsidR="009B6882" w:rsidRPr="009B6882" w:rsidTr="009B6882">
        <w:trPr>
          <w:trHeight w:val="3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7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9B6882" w:rsidRPr="009B6882" w:rsidTr="009B6882">
        <w:trPr>
          <w:trHeight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9B68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9B68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9B6882" w:rsidRPr="009B6882" w:rsidTr="009B6882">
        <w:trPr>
          <w:cantSplit/>
          <w:trHeight w:val="38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9B6882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9B6882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0915C0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617378" w:rsidRDefault="000915C0" w:rsidP="0009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2E28EA" w:rsidRDefault="000915C0" w:rsidP="000915C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18 Республика Удмуртия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5C0" w:rsidRPr="004A3E1E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Pr="00422808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Pr="00422808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Pr="001D263E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1D263E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1D263E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1D263E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1D263E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1D263E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1D263E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1D263E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BB076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BB076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BB076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915C0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617378" w:rsidRDefault="000915C0" w:rsidP="0009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24 Красноярский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915C0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617378" w:rsidRDefault="000915C0" w:rsidP="0009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25 Приморский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0915C0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617378" w:rsidRDefault="000915C0" w:rsidP="0009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(100.00%)</w:t>
            </w:r>
          </w:p>
        </w:tc>
      </w:tr>
      <w:tr w:rsidR="000915C0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617378" w:rsidRDefault="000915C0" w:rsidP="0009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915C0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617378" w:rsidRDefault="000915C0" w:rsidP="0009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915C0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617378" w:rsidRDefault="000915C0" w:rsidP="0009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55 Омская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915C0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617378" w:rsidRDefault="000915C0" w:rsidP="0009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72 Тюменская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915C0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617378" w:rsidRDefault="000915C0" w:rsidP="0009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(50.00%)</w:t>
            </w:r>
          </w:p>
        </w:tc>
      </w:tr>
      <w:tr w:rsidR="000915C0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617378" w:rsidRDefault="000915C0" w:rsidP="0009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(1.92%)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(1.92%)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(1.92%)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(1.92%)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(1.92%)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 (90.38%)</w:t>
            </w:r>
          </w:p>
        </w:tc>
      </w:tr>
      <w:tr w:rsidR="000915C0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617378" w:rsidRDefault="000915C0" w:rsidP="0009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915C0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617378" w:rsidRDefault="000915C0" w:rsidP="0009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86 Ханты-Мансийский Автономный округ - Югра АО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915C0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617378" w:rsidRDefault="000915C0" w:rsidP="0009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(0.37%)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(0.18%)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(1.10%)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(0.55%)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 (7.71%)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(4.59%)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 (13.03%)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(1.65%)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(4.95%)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 (15.41%)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(3.30%)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(0.55%)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 (46.61%)</w:t>
            </w:r>
          </w:p>
        </w:tc>
      </w:tr>
      <w:tr w:rsidR="000915C0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617378" w:rsidRDefault="000915C0" w:rsidP="0009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(57.14%)</w:t>
            </w:r>
          </w:p>
        </w:tc>
      </w:tr>
      <w:tr w:rsidR="000915C0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617378" w:rsidRDefault="000915C0" w:rsidP="0009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915C0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617378" w:rsidRDefault="000915C0" w:rsidP="0009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915C0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617378" w:rsidRDefault="000915C0" w:rsidP="0009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75 Забайкальский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915C0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617378" w:rsidRDefault="000915C0" w:rsidP="0009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</w:tr>
      <w:tr w:rsidR="000915C0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617378" w:rsidRDefault="000915C0" w:rsidP="0009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915C0" w:rsidRPr="009B6882" w:rsidTr="00831E4E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Pr="009B6882" w:rsidRDefault="000915C0" w:rsidP="00091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5C0" w:rsidRDefault="000915C0" w:rsidP="000915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</w:tr>
    </w:tbl>
    <w:p w:rsidR="00D44F91" w:rsidRPr="003E198A" w:rsidRDefault="00D44F91" w:rsidP="003E198A">
      <w:pPr>
        <w:spacing w:after="0" w:line="240" w:lineRule="auto"/>
        <w:rPr>
          <w:sz w:val="26"/>
          <w:szCs w:val="26"/>
        </w:rPr>
      </w:pPr>
    </w:p>
    <w:p w:rsidR="00D44F91" w:rsidRPr="00887EF9" w:rsidRDefault="00EB3BCE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</w:r>
    </w:p>
    <w:sectPr w:rsidR="00D44F91" w:rsidRPr="00887EF9" w:rsidSect="00BE6994">
      <w:headerReference w:type="default" r:id="rId7"/>
      <w:pgSz w:w="16838" w:h="11906" w:orient="landscape"/>
      <w:pgMar w:top="1134" w:right="851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F9A" w:rsidRDefault="00B96F9A" w:rsidP="00BE6994">
      <w:pPr>
        <w:spacing w:after="0" w:line="240" w:lineRule="auto"/>
      </w:pPr>
      <w:r>
        <w:separator/>
      </w:r>
    </w:p>
  </w:endnote>
  <w:endnote w:type="continuationSeparator" w:id="0">
    <w:p w:rsidR="00B96F9A" w:rsidRDefault="00B96F9A" w:rsidP="00BE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F9A" w:rsidRDefault="00B96F9A" w:rsidP="00BE6994">
      <w:pPr>
        <w:spacing w:after="0" w:line="240" w:lineRule="auto"/>
      </w:pPr>
      <w:r>
        <w:separator/>
      </w:r>
    </w:p>
  </w:footnote>
  <w:footnote w:type="continuationSeparator" w:id="0">
    <w:p w:rsidR="00B96F9A" w:rsidRDefault="00B96F9A" w:rsidP="00BE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367155"/>
      <w:docPartObj>
        <w:docPartGallery w:val="Page Numbers (Top of Page)"/>
        <w:docPartUnique/>
      </w:docPartObj>
    </w:sdtPr>
    <w:sdtEndPr/>
    <w:sdtContent>
      <w:p w:rsidR="00BE6994" w:rsidRDefault="00BE69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8C2">
          <w:rPr>
            <w:noProof/>
          </w:rPr>
          <w:t>2</w:t>
        </w:r>
        <w:r>
          <w:fldChar w:fldCharType="end"/>
        </w:r>
      </w:p>
    </w:sdtContent>
  </w:sdt>
  <w:p w:rsidR="00BE6994" w:rsidRDefault="00BE69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EF"/>
    <w:rsid w:val="000915C0"/>
    <w:rsid w:val="00110014"/>
    <w:rsid w:val="00135E18"/>
    <w:rsid w:val="00143BDF"/>
    <w:rsid w:val="00145180"/>
    <w:rsid w:val="001D33EC"/>
    <w:rsid w:val="00283102"/>
    <w:rsid w:val="003068EF"/>
    <w:rsid w:val="00332CEE"/>
    <w:rsid w:val="003332FD"/>
    <w:rsid w:val="0037325E"/>
    <w:rsid w:val="003E198A"/>
    <w:rsid w:val="00422808"/>
    <w:rsid w:val="004455B4"/>
    <w:rsid w:val="00480AE6"/>
    <w:rsid w:val="00490275"/>
    <w:rsid w:val="004956A6"/>
    <w:rsid w:val="004A3E1E"/>
    <w:rsid w:val="004F0612"/>
    <w:rsid w:val="00516CF5"/>
    <w:rsid w:val="00557B7E"/>
    <w:rsid w:val="005E001E"/>
    <w:rsid w:val="006166F0"/>
    <w:rsid w:val="00617378"/>
    <w:rsid w:val="006757D8"/>
    <w:rsid w:val="007219D4"/>
    <w:rsid w:val="007243EF"/>
    <w:rsid w:val="00754DCB"/>
    <w:rsid w:val="008161BC"/>
    <w:rsid w:val="00840DD6"/>
    <w:rsid w:val="00851325"/>
    <w:rsid w:val="008621F0"/>
    <w:rsid w:val="00887EF9"/>
    <w:rsid w:val="008C7445"/>
    <w:rsid w:val="008D5A1E"/>
    <w:rsid w:val="008E32D0"/>
    <w:rsid w:val="008F32B9"/>
    <w:rsid w:val="00910965"/>
    <w:rsid w:val="00923030"/>
    <w:rsid w:val="009B0B90"/>
    <w:rsid w:val="009B6882"/>
    <w:rsid w:val="00A61F93"/>
    <w:rsid w:val="00A90721"/>
    <w:rsid w:val="00B72A18"/>
    <w:rsid w:val="00B96F9A"/>
    <w:rsid w:val="00BA453D"/>
    <w:rsid w:val="00BB0760"/>
    <w:rsid w:val="00BB5EB9"/>
    <w:rsid w:val="00BE6994"/>
    <w:rsid w:val="00C527DD"/>
    <w:rsid w:val="00D00CAD"/>
    <w:rsid w:val="00D44F91"/>
    <w:rsid w:val="00D5158D"/>
    <w:rsid w:val="00DB5815"/>
    <w:rsid w:val="00DD4367"/>
    <w:rsid w:val="00E947C3"/>
    <w:rsid w:val="00EB3BCE"/>
    <w:rsid w:val="00EC6E3B"/>
    <w:rsid w:val="00F47DF0"/>
    <w:rsid w:val="00F8195F"/>
    <w:rsid w:val="00F8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DD76F6-3925-4A88-9706-E7F9B637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699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69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CC53B-1A41-4EF6-BFD1-E674A9135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0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2024-10-25T08:14:00Z</dcterms:created>
  <dcterms:modified xsi:type="dcterms:W3CDTF">2024-10-25T08:14:00Z</dcterms:modified>
</cp:coreProperties>
</file>