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8052BD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lang w:eastAsia="ru-RU"/>
        </w:rPr>
      </w:pPr>
      <w:bookmarkStart w:id="0" w:name="_GoBack"/>
      <w:bookmarkEnd w:id="0"/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C863A6">
        <w:rPr>
          <w:rFonts w:ascii="Times New Roman" w:hAnsi="Times New Roman"/>
          <w:noProof/>
          <w:color w:val="000000"/>
          <w:sz w:val="28"/>
          <w:szCs w:val="28"/>
        </w:rPr>
        <w:t>09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C78A1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C863A6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C863A6">
        <w:rPr>
          <w:rFonts w:ascii="Times New Roman" w:hAnsi="Times New Roman"/>
          <w:noProof/>
          <w:color w:val="000000"/>
          <w:sz w:val="28"/>
          <w:szCs w:val="28"/>
        </w:rPr>
        <w:t>9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2E28EA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Pr="004A3E1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Pr="00422808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Pr="00422808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1D263E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BB0760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BB0760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Pr="00BB0760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(100.00%)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(85.00%)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(1.22%)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(7.93%)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(3.66%)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(17.07%)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(1.22%)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(3.05%)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(4.27%)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(0.61%)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 (60.37%)</w:t>
            </w: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63A6" w:rsidRPr="00AA106D" w:rsidTr="002A67B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3A6" w:rsidRDefault="00C863A6" w:rsidP="00C863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A7" w:rsidRDefault="006E12A7" w:rsidP="00C3185F">
      <w:pPr>
        <w:spacing w:after="0" w:line="240" w:lineRule="auto"/>
      </w:pPr>
      <w:r>
        <w:separator/>
      </w:r>
    </w:p>
  </w:endnote>
  <w:endnote w:type="continuationSeparator" w:id="0">
    <w:p w:rsidR="006E12A7" w:rsidRDefault="006E12A7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A7" w:rsidRDefault="006E12A7" w:rsidP="00C3185F">
      <w:pPr>
        <w:spacing w:after="0" w:line="240" w:lineRule="auto"/>
      </w:pPr>
      <w:r>
        <w:separator/>
      </w:r>
    </w:p>
  </w:footnote>
  <w:footnote w:type="continuationSeparator" w:id="0">
    <w:p w:rsidR="006E12A7" w:rsidRDefault="006E12A7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03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A248A"/>
    <w:rsid w:val="001A35F5"/>
    <w:rsid w:val="001D33EC"/>
    <w:rsid w:val="001F5BFC"/>
    <w:rsid w:val="00222A6A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C4196"/>
    <w:rsid w:val="005E5305"/>
    <w:rsid w:val="006166F0"/>
    <w:rsid w:val="0065259B"/>
    <w:rsid w:val="006757D8"/>
    <w:rsid w:val="006E12A7"/>
    <w:rsid w:val="006F556A"/>
    <w:rsid w:val="007219D4"/>
    <w:rsid w:val="007243EF"/>
    <w:rsid w:val="00775603"/>
    <w:rsid w:val="007B2F2E"/>
    <w:rsid w:val="007B46BF"/>
    <w:rsid w:val="007C78A1"/>
    <w:rsid w:val="008052BD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9C384B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863A6"/>
    <w:rsid w:val="00CD5BDC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DB29-F1FF-4391-A202-FDF2B88F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3</cp:revision>
  <cp:lastPrinted>2015-07-29T11:06:00Z</cp:lastPrinted>
  <dcterms:created xsi:type="dcterms:W3CDTF">2024-10-25T08:10:00Z</dcterms:created>
  <dcterms:modified xsi:type="dcterms:W3CDTF">2024-10-25T08:11:00Z</dcterms:modified>
</cp:coreProperties>
</file>