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B2F2E" w:rsidRPr="00824C2A" w:rsidRDefault="007B2F2E" w:rsidP="00242F52">
      <w:pPr>
        <w:spacing w:after="0" w:line="240" w:lineRule="auto"/>
        <w:ind w:left="10620" w:firstLine="12"/>
        <w:jc w:val="right"/>
        <w:rPr>
          <w:rFonts w:ascii="Times New Roman" w:eastAsia="Times New Roman" w:hAnsi="Times New Roman"/>
          <w:noProof/>
          <w:lang w:eastAsia="ru-RU"/>
        </w:rPr>
      </w:pPr>
      <w:r w:rsidRPr="00824C2A">
        <w:rPr>
          <w:rFonts w:ascii="Times New Roman" w:eastAsia="Times New Roman" w:hAnsi="Times New Roman"/>
          <w:noProof/>
          <w:lang w:eastAsia="ru-RU"/>
        </w:rPr>
        <w:t>П</w:t>
      </w:r>
      <w:bookmarkStart w:id="0" w:name="_GoBack"/>
      <w:bookmarkEnd w:id="0"/>
      <w:r w:rsidRPr="00824C2A">
        <w:rPr>
          <w:rFonts w:ascii="Times New Roman" w:eastAsia="Times New Roman" w:hAnsi="Times New Roman"/>
          <w:noProof/>
          <w:lang w:eastAsia="ru-RU"/>
        </w:rPr>
        <w:t>риложение № 2</w:t>
      </w:r>
    </w:p>
    <w:p w:rsidR="007B2F2E" w:rsidRDefault="007B2F2E" w:rsidP="008621F0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8621F0" w:rsidRPr="008621F0" w:rsidRDefault="008621F0" w:rsidP="008621F0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8621F0">
        <w:rPr>
          <w:rFonts w:ascii="Times New Roman" w:hAnsi="Times New Roman"/>
          <w:sz w:val="28"/>
          <w:szCs w:val="28"/>
        </w:rPr>
        <w:t xml:space="preserve">Статистика по </w:t>
      </w:r>
      <w:r w:rsidR="00BA453D">
        <w:rPr>
          <w:rFonts w:ascii="Times New Roman" w:hAnsi="Times New Roman"/>
          <w:sz w:val="28"/>
          <w:szCs w:val="28"/>
        </w:rPr>
        <w:t>заявлени</w:t>
      </w:r>
      <w:r w:rsidRPr="008621F0">
        <w:rPr>
          <w:rFonts w:ascii="Times New Roman" w:hAnsi="Times New Roman"/>
          <w:sz w:val="28"/>
          <w:szCs w:val="28"/>
        </w:rPr>
        <w:t xml:space="preserve">ям граждан, </w:t>
      </w:r>
    </w:p>
    <w:p w:rsidR="00887EF9" w:rsidRPr="00887EF9" w:rsidRDefault="008621F0" w:rsidP="008621F0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8621F0">
        <w:rPr>
          <w:rFonts w:ascii="Times New Roman" w:hAnsi="Times New Roman"/>
          <w:sz w:val="28"/>
          <w:szCs w:val="28"/>
        </w:rPr>
        <w:t xml:space="preserve">направленным на рассмотрение в структурные подразделения </w:t>
      </w:r>
      <w:r w:rsidR="00BA453D">
        <w:rPr>
          <w:rFonts w:ascii="Times New Roman" w:hAnsi="Times New Roman"/>
          <w:sz w:val="28"/>
          <w:szCs w:val="28"/>
        </w:rPr>
        <w:t>У</w:t>
      </w:r>
      <w:r w:rsidRPr="008621F0">
        <w:rPr>
          <w:rFonts w:ascii="Times New Roman" w:hAnsi="Times New Roman"/>
          <w:sz w:val="28"/>
          <w:szCs w:val="28"/>
        </w:rPr>
        <w:t>ФНС России</w:t>
      </w:r>
    </w:p>
    <w:p w:rsidR="008C7445" w:rsidRDefault="008C7445" w:rsidP="00887EF9">
      <w:pPr>
        <w:spacing w:after="0" w:line="240" w:lineRule="auto"/>
        <w:jc w:val="center"/>
        <w:rPr>
          <w:rFonts w:ascii="Times New Roman" w:hAnsi="Times New Roman"/>
          <w:noProof/>
          <w:color w:val="000000"/>
          <w:sz w:val="28"/>
          <w:szCs w:val="28"/>
        </w:rPr>
      </w:pPr>
      <w:r w:rsidRPr="00887EF9">
        <w:rPr>
          <w:rFonts w:ascii="Times New Roman" w:hAnsi="Times New Roman"/>
          <w:sz w:val="28"/>
          <w:szCs w:val="28"/>
        </w:rPr>
        <w:t xml:space="preserve">за период </w:t>
      </w:r>
      <w:r w:rsidR="007B2F2E">
        <w:rPr>
          <w:rFonts w:ascii="Times New Roman" w:hAnsi="Times New Roman"/>
          <w:noProof/>
          <w:color w:val="000000"/>
          <w:sz w:val="28"/>
          <w:szCs w:val="28"/>
        </w:rPr>
        <w:t>01.</w:t>
      </w:r>
      <w:r w:rsidR="005238BA">
        <w:rPr>
          <w:rFonts w:ascii="Times New Roman" w:hAnsi="Times New Roman"/>
          <w:noProof/>
          <w:color w:val="000000"/>
          <w:sz w:val="28"/>
          <w:szCs w:val="28"/>
        </w:rPr>
        <w:t>1</w:t>
      </w:r>
      <w:r w:rsidR="00F32AB9">
        <w:rPr>
          <w:rFonts w:ascii="Times New Roman" w:hAnsi="Times New Roman"/>
          <w:noProof/>
          <w:color w:val="000000"/>
          <w:sz w:val="28"/>
          <w:szCs w:val="28"/>
        </w:rPr>
        <w:t>1</w:t>
      </w:r>
      <w:r w:rsidR="007B2F2E">
        <w:rPr>
          <w:rFonts w:ascii="Times New Roman" w:hAnsi="Times New Roman"/>
          <w:noProof/>
          <w:color w:val="000000"/>
          <w:sz w:val="28"/>
          <w:szCs w:val="28"/>
        </w:rPr>
        <w:t>.202</w:t>
      </w:r>
      <w:r w:rsidR="004A0527">
        <w:rPr>
          <w:rFonts w:ascii="Times New Roman" w:hAnsi="Times New Roman"/>
          <w:noProof/>
          <w:color w:val="000000"/>
          <w:sz w:val="28"/>
          <w:szCs w:val="28"/>
        </w:rPr>
        <w:t>4</w:t>
      </w:r>
      <w:r w:rsidR="00480AE6" w:rsidRPr="00887EF9">
        <w:rPr>
          <w:rFonts w:ascii="Times New Roman" w:hAnsi="Times New Roman"/>
          <w:noProof/>
          <w:color w:val="000000"/>
          <w:sz w:val="28"/>
          <w:szCs w:val="28"/>
        </w:rPr>
        <w:t xml:space="preserve"> по </w:t>
      </w:r>
      <w:r w:rsidR="005238BA">
        <w:rPr>
          <w:rFonts w:ascii="Times New Roman" w:hAnsi="Times New Roman"/>
          <w:noProof/>
          <w:color w:val="000000"/>
          <w:sz w:val="28"/>
          <w:szCs w:val="28"/>
        </w:rPr>
        <w:t>3</w:t>
      </w:r>
      <w:r w:rsidR="00F32AB9">
        <w:rPr>
          <w:rFonts w:ascii="Times New Roman" w:hAnsi="Times New Roman"/>
          <w:noProof/>
          <w:color w:val="000000"/>
          <w:sz w:val="28"/>
          <w:szCs w:val="28"/>
        </w:rPr>
        <w:t>0</w:t>
      </w:r>
      <w:r w:rsidR="007B2F2E">
        <w:rPr>
          <w:rFonts w:ascii="Times New Roman" w:hAnsi="Times New Roman"/>
          <w:noProof/>
          <w:color w:val="000000"/>
          <w:sz w:val="28"/>
          <w:szCs w:val="28"/>
        </w:rPr>
        <w:t>.</w:t>
      </w:r>
      <w:r w:rsidR="005238BA">
        <w:rPr>
          <w:rFonts w:ascii="Times New Roman" w:hAnsi="Times New Roman"/>
          <w:noProof/>
          <w:color w:val="000000"/>
          <w:sz w:val="28"/>
          <w:szCs w:val="28"/>
        </w:rPr>
        <w:t>1</w:t>
      </w:r>
      <w:r w:rsidR="00F32AB9">
        <w:rPr>
          <w:rFonts w:ascii="Times New Roman" w:hAnsi="Times New Roman"/>
          <w:noProof/>
          <w:color w:val="000000"/>
          <w:sz w:val="28"/>
          <w:szCs w:val="28"/>
        </w:rPr>
        <w:t>1</w:t>
      </w:r>
      <w:r w:rsidR="007B2F2E">
        <w:rPr>
          <w:rFonts w:ascii="Times New Roman" w:hAnsi="Times New Roman"/>
          <w:noProof/>
          <w:color w:val="000000"/>
          <w:sz w:val="28"/>
          <w:szCs w:val="28"/>
        </w:rPr>
        <w:t>.202</w:t>
      </w:r>
      <w:r w:rsidR="004A0527">
        <w:rPr>
          <w:rFonts w:ascii="Times New Roman" w:hAnsi="Times New Roman"/>
          <w:noProof/>
          <w:color w:val="000000"/>
          <w:sz w:val="28"/>
          <w:szCs w:val="28"/>
        </w:rPr>
        <w:t>4</w:t>
      </w:r>
      <w:r w:rsidR="00480AE6" w:rsidRPr="00887EF9">
        <w:rPr>
          <w:rFonts w:ascii="Times New Roman" w:hAnsi="Times New Roman"/>
          <w:noProof/>
          <w:color w:val="000000"/>
          <w:sz w:val="28"/>
          <w:szCs w:val="28"/>
        </w:rPr>
        <w:t xml:space="preserve"> года</w:t>
      </w:r>
    </w:p>
    <w:p w:rsidR="00C3185F" w:rsidRDefault="00C3185F" w:rsidP="00887EF9">
      <w:pPr>
        <w:spacing w:after="0" w:line="240" w:lineRule="auto"/>
        <w:jc w:val="center"/>
        <w:rPr>
          <w:rFonts w:ascii="Times New Roman" w:hAnsi="Times New Roman"/>
          <w:noProof/>
          <w:color w:val="000000"/>
          <w:sz w:val="28"/>
          <w:szCs w:val="28"/>
        </w:rPr>
      </w:pPr>
    </w:p>
    <w:tbl>
      <w:tblPr>
        <w:tblW w:w="14667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507"/>
        <w:gridCol w:w="1272"/>
        <w:gridCol w:w="512"/>
        <w:gridCol w:w="1408"/>
        <w:gridCol w:w="639"/>
        <w:gridCol w:w="766"/>
        <w:gridCol w:w="708"/>
        <w:gridCol w:w="993"/>
        <w:gridCol w:w="992"/>
        <w:gridCol w:w="1276"/>
        <w:gridCol w:w="850"/>
        <w:gridCol w:w="1134"/>
        <w:gridCol w:w="851"/>
        <w:gridCol w:w="1275"/>
        <w:gridCol w:w="880"/>
        <w:gridCol w:w="604"/>
      </w:tblGrid>
      <w:tr w:rsidR="00AA106D" w:rsidRPr="00AA106D" w:rsidTr="00EF720E">
        <w:trPr>
          <w:trHeight w:val="372"/>
        </w:trPr>
        <w:tc>
          <w:tcPr>
            <w:tcW w:w="5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AA106D" w:rsidRPr="00AA106D" w:rsidRDefault="00AA106D" w:rsidP="00AA106D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A106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12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AA106D" w:rsidRPr="00AA106D" w:rsidRDefault="00AA106D" w:rsidP="00AA106D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A106D">
              <w:rPr>
                <w:rFonts w:ascii="Times New Roman" w:eastAsia="Times New Roman" w:hAnsi="Times New Roman"/>
                <w:color w:val="000000"/>
                <w:lang w:eastAsia="ru-RU"/>
              </w:rPr>
              <w:t>Наименование территориального налогового органа</w:t>
            </w:r>
          </w:p>
          <w:p w:rsidR="00AA106D" w:rsidRPr="00AA106D" w:rsidRDefault="00AA106D" w:rsidP="00AA106D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A106D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из которого поступило обращение</w:t>
            </w:r>
          </w:p>
        </w:tc>
        <w:tc>
          <w:tcPr>
            <w:tcW w:w="12888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106D" w:rsidRPr="00AA106D" w:rsidRDefault="00AA106D" w:rsidP="00AA10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A106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Количество обращений</w:t>
            </w:r>
          </w:p>
        </w:tc>
      </w:tr>
      <w:tr w:rsidR="00AA106D" w:rsidRPr="00AA106D" w:rsidTr="00EF720E">
        <w:trPr>
          <w:trHeight w:val="376"/>
        </w:trPr>
        <w:tc>
          <w:tcPr>
            <w:tcW w:w="5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106D" w:rsidRPr="00AA106D" w:rsidRDefault="00AA106D" w:rsidP="00AA106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106D" w:rsidRPr="00AA106D" w:rsidRDefault="00AA106D" w:rsidP="00AA106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512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center"/>
            <w:hideMark/>
          </w:tcPr>
          <w:p w:rsidR="00AA106D" w:rsidRPr="00AA106D" w:rsidRDefault="00AA106D" w:rsidP="00AA106D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A106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2376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106D" w:rsidRPr="00AA106D" w:rsidRDefault="00AA106D" w:rsidP="00AA10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A106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В том числе по тематике вопроса </w:t>
            </w:r>
            <w:r w:rsidRPr="00AA106D"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  <w:t xml:space="preserve">в </w:t>
            </w:r>
            <w:r w:rsidRPr="00AA106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соответствии с </w:t>
            </w:r>
            <w:r w:rsidRPr="00AA106D"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  <w:t>тематическим классификатором обращений</w:t>
            </w:r>
          </w:p>
        </w:tc>
      </w:tr>
      <w:tr w:rsidR="00AA106D" w:rsidRPr="00AA106D" w:rsidTr="00EF720E">
        <w:trPr>
          <w:cantSplit/>
          <w:trHeight w:val="3345"/>
        </w:trPr>
        <w:tc>
          <w:tcPr>
            <w:tcW w:w="5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106D" w:rsidRPr="00AA106D" w:rsidRDefault="00AA106D" w:rsidP="00AA106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106D" w:rsidRPr="00AA106D" w:rsidRDefault="00AA106D" w:rsidP="00AA106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512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106D" w:rsidRPr="00AA106D" w:rsidRDefault="00AA106D" w:rsidP="00AA106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AA106D" w:rsidRPr="00AA106D" w:rsidRDefault="00AA106D" w:rsidP="00AA106D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AA106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0003.0008.0086.1198 </w:t>
            </w:r>
          </w:p>
          <w:p w:rsidR="00AA106D" w:rsidRPr="00AA106D" w:rsidRDefault="00AA106D" w:rsidP="00AA106D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AA106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Обжалование решений государственных органов и должностных лиц, споров с физическими и юридическими лицами по обжалованию актов ненормативного характера и действий (бездействия) должностных лиц при рассмотрении обращения</w:t>
            </w:r>
          </w:p>
        </w:tc>
        <w:tc>
          <w:tcPr>
            <w:tcW w:w="6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AA106D" w:rsidRPr="00AA106D" w:rsidRDefault="00AA106D" w:rsidP="00AA106D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AA106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0003.0008.0086.0540</w:t>
            </w:r>
          </w:p>
          <w:p w:rsidR="00AA106D" w:rsidRPr="00AA106D" w:rsidRDefault="00AA106D" w:rsidP="00AA106D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AA106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Земельный налог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AA106D" w:rsidRPr="00AA106D" w:rsidRDefault="00AA106D" w:rsidP="00AA106D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r w:rsidRPr="00AA106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0003.0008.0086.0543 </w:t>
            </w:r>
          </w:p>
          <w:p w:rsidR="00AA106D" w:rsidRPr="00AA106D" w:rsidRDefault="00AA106D" w:rsidP="00AA106D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AA106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Транспортный налог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AA106D" w:rsidRPr="00AA106D" w:rsidRDefault="00AA106D" w:rsidP="00AA106D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A106D">
              <w:rPr>
                <w:rFonts w:ascii="Times New Roman" w:hAnsi="Times New Roman"/>
                <w:sz w:val="18"/>
                <w:szCs w:val="18"/>
              </w:rPr>
              <w:t xml:space="preserve">0003.0008.0086.0544 </w:t>
            </w:r>
          </w:p>
          <w:p w:rsidR="00AA106D" w:rsidRPr="00AA106D" w:rsidRDefault="00AA106D" w:rsidP="00AA106D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noProof/>
                <w:color w:val="000000"/>
                <w:sz w:val="18"/>
                <w:szCs w:val="18"/>
              </w:rPr>
            </w:pPr>
            <w:r w:rsidRPr="00AA106D">
              <w:rPr>
                <w:rFonts w:ascii="Times New Roman" w:hAnsi="Times New Roman"/>
                <w:sz w:val="18"/>
                <w:szCs w:val="18"/>
              </w:rPr>
              <w:t>Налог на имущество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AA106D" w:rsidRPr="00AA106D" w:rsidRDefault="00AA106D" w:rsidP="00AA106D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A106D">
              <w:rPr>
                <w:rFonts w:ascii="Times New Roman" w:hAnsi="Times New Roman"/>
                <w:sz w:val="18"/>
                <w:szCs w:val="18"/>
              </w:rPr>
              <w:t>0003.0008.0086.0545</w:t>
            </w:r>
          </w:p>
          <w:p w:rsidR="00AA106D" w:rsidRPr="00AA106D" w:rsidRDefault="00AA106D" w:rsidP="00AA106D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</w:pPr>
            <w:r w:rsidRPr="00AA106D">
              <w:rPr>
                <w:rFonts w:ascii="Times New Roman" w:hAnsi="Times New Roman"/>
                <w:color w:val="000000"/>
                <w:sz w:val="18"/>
                <w:szCs w:val="18"/>
              </w:rPr>
              <w:t>Налог на доходы физических лиц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AA106D" w:rsidRPr="00AA106D" w:rsidRDefault="00AA106D" w:rsidP="00AA106D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</w:pPr>
            <w:r w:rsidRPr="00AA106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0003.0008.0086.0548 Налогообложение малого бизнеса, специальных налоговых режимов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AA106D" w:rsidRPr="00AA106D" w:rsidRDefault="00AA106D" w:rsidP="00AA106D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AA106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0003.0008.0086.0558 </w:t>
            </w:r>
          </w:p>
          <w:p w:rsidR="00AA106D" w:rsidRPr="00AA106D" w:rsidRDefault="00AA106D" w:rsidP="00AA106D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noProof/>
                <w:color w:val="000000"/>
                <w:sz w:val="18"/>
                <w:szCs w:val="18"/>
              </w:rPr>
            </w:pPr>
            <w:r w:rsidRPr="00AA106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Задолженность по налогам, сборам и взносам в бюджеты государственных внебюджетных фондов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AA106D" w:rsidRPr="00AA106D" w:rsidRDefault="00AA106D" w:rsidP="00AA106D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AA106D">
              <w:rPr>
                <w:rFonts w:ascii="Times New Roman" w:hAnsi="Times New Roman"/>
                <w:sz w:val="18"/>
                <w:szCs w:val="18"/>
              </w:rPr>
              <w:t xml:space="preserve">0003.0008.0086.0560 </w:t>
            </w:r>
          </w:p>
          <w:p w:rsidR="00AA106D" w:rsidRPr="00AA106D" w:rsidRDefault="00AA106D" w:rsidP="00AA106D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AA106D">
              <w:rPr>
                <w:rFonts w:ascii="Times New Roman" w:hAnsi="Times New Roman"/>
                <w:sz w:val="18"/>
                <w:szCs w:val="18"/>
              </w:rPr>
              <w:t>Уклонение от налогообложения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AA106D" w:rsidRPr="00AA106D" w:rsidRDefault="00AA106D" w:rsidP="00AA106D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AA106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0003.0008.0086.0557 </w:t>
            </w:r>
          </w:p>
          <w:p w:rsidR="00AA106D" w:rsidRPr="00AA106D" w:rsidRDefault="00AA106D" w:rsidP="00AA106D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AA106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Возврат или зачет излишне уплаченных или излишне взысканных сумм налогов, сборов, взносов, пеней и штрафов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AA106D" w:rsidRPr="00AA106D" w:rsidRDefault="00AA106D" w:rsidP="00AA106D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r w:rsidRPr="00AA106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0003.0008.0086.0552</w:t>
            </w:r>
          </w:p>
          <w:p w:rsidR="00AA106D" w:rsidRPr="00AA106D" w:rsidRDefault="00AA106D" w:rsidP="00AA106D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AA106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Организация работы с налогоплательщиками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AA106D" w:rsidRPr="00AA106D" w:rsidRDefault="00AA106D" w:rsidP="00AA106D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AA106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0003.0008.0086.0565</w:t>
            </w:r>
          </w:p>
          <w:p w:rsidR="00AA106D" w:rsidRPr="00AA106D" w:rsidRDefault="00AA106D" w:rsidP="00AA106D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A106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Регистрация юридических лиц, физических лиц в качестве индивидуальных предпринимателей и крестьянских (фермерских) хозяйств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AA106D" w:rsidRPr="00AA106D" w:rsidRDefault="00AA106D" w:rsidP="00AA106D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A106D">
              <w:rPr>
                <w:rFonts w:ascii="Times New Roman" w:hAnsi="Times New Roman"/>
                <w:sz w:val="18"/>
                <w:szCs w:val="18"/>
              </w:rPr>
              <w:t>0003.0008.0086.0562</w:t>
            </w:r>
          </w:p>
          <w:p w:rsidR="00AA106D" w:rsidRPr="00AA106D" w:rsidRDefault="00AA106D" w:rsidP="00AA106D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AA106D">
              <w:rPr>
                <w:rFonts w:ascii="Times New Roman" w:hAnsi="Times New Roman"/>
                <w:sz w:val="18"/>
                <w:szCs w:val="18"/>
              </w:rPr>
              <w:t xml:space="preserve"> Оказание услуг в электронной форме. Пользование информационными ресурсами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AA106D" w:rsidRPr="00AA106D" w:rsidRDefault="00AA106D" w:rsidP="00AA106D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A106D">
              <w:rPr>
                <w:rFonts w:ascii="Times New Roman" w:hAnsi="Times New Roman"/>
                <w:sz w:val="18"/>
                <w:szCs w:val="18"/>
                <w:lang w:val="en-US"/>
              </w:rPr>
              <w:t xml:space="preserve">По </w:t>
            </w:r>
            <w:r w:rsidRPr="00AA106D">
              <w:rPr>
                <w:rFonts w:ascii="Times New Roman" w:hAnsi="Times New Roman"/>
                <w:sz w:val="18"/>
                <w:szCs w:val="18"/>
              </w:rPr>
              <w:t>другим</w:t>
            </w:r>
            <w:r w:rsidRPr="00AA106D">
              <w:rPr>
                <w:rFonts w:ascii="Times New Roman" w:hAnsi="Times New Roman"/>
                <w:sz w:val="18"/>
                <w:szCs w:val="18"/>
                <w:lang w:val="en-US"/>
              </w:rPr>
              <w:t xml:space="preserve"> вопросам</w:t>
            </w:r>
          </w:p>
        </w:tc>
      </w:tr>
      <w:tr w:rsidR="00F32AB9" w:rsidRPr="00AA106D" w:rsidTr="002A67BE">
        <w:trPr>
          <w:trHeight w:val="583"/>
        </w:trPr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AB9" w:rsidRDefault="00F32AB9" w:rsidP="00F32A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1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AB9" w:rsidRPr="002E28EA" w:rsidRDefault="00F32AB9" w:rsidP="00F32AB9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 xml:space="preserve"> 19 Республика Хакасия</w:t>
            </w:r>
          </w:p>
        </w:tc>
        <w:tc>
          <w:tcPr>
            <w:tcW w:w="5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32AB9" w:rsidRPr="004A3E1E" w:rsidRDefault="00F32AB9" w:rsidP="00F32A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4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2AB9" w:rsidRPr="00422808" w:rsidRDefault="00F32AB9" w:rsidP="00F32A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6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2AB9" w:rsidRPr="00422808" w:rsidRDefault="00F32AB9" w:rsidP="00F32A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(100.00%)</w:t>
            </w:r>
          </w:p>
        </w:tc>
        <w:tc>
          <w:tcPr>
            <w:tcW w:w="7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2AB9" w:rsidRPr="001D263E" w:rsidRDefault="00F32AB9" w:rsidP="00F32A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2AB9" w:rsidRPr="001D263E" w:rsidRDefault="00F32AB9" w:rsidP="00F32A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2AB9" w:rsidRPr="001D263E" w:rsidRDefault="00F32AB9" w:rsidP="00F32A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2AB9" w:rsidRPr="001D263E" w:rsidRDefault="00F32AB9" w:rsidP="00F32A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2AB9" w:rsidRPr="001D263E" w:rsidRDefault="00F32AB9" w:rsidP="00F32A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2AB9" w:rsidRPr="001D263E" w:rsidRDefault="00F32AB9" w:rsidP="00F32A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2AB9" w:rsidRPr="001D263E" w:rsidRDefault="00F32AB9" w:rsidP="00F32A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2AB9" w:rsidRPr="001D263E" w:rsidRDefault="00F32AB9" w:rsidP="00F32A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2AB9" w:rsidRPr="00BB0760" w:rsidRDefault="00F32AB9" w:rsidP="00F32A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2AB9" w:rsidRPr="00BB0760" w:rsidRDefault="00F32AB9" w:rsidP="00F32A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6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2AB9" w:rsidRPr="00BB0760" w:rsidRDefault="00F32AB9" w:rsidP="00F32A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</w:tr>
      <w:tr w:rsidR="00F32AB9" w:rsidRPr="00AA106D" w:rsidTr="002A67BE">
        <w:trPr>
          <w:trHeight w:val="583"/>
        </w:trPr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AB9" w:rsidRDefault="00F32AB9" w:rsidP="00F32A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2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AB9" w:rsidRDefault="00F32AB9" w:rsidP="00F32AB9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 xml:space="preserve"> 25 Приморский край</w:t>
            </w:r>
          </w:p>
        </w:tc>
        <w:tc>
          <w:tcPr>
            <w:tcW w:w="5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32AB9" w:rsidRDefault="00F32AB9" w:rsidP="00F32A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4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2AB9" w:rsidRDefault="00F32AB9" w:rsidP="00F32A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6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2AB9" w:rsidRDefault="00F32AB9" w:rsidP="00F32A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2AB9" w:rsidRDefault="00F32AB9" w:rsidP="00F32A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2AB9" w:rsidRDefault="00F32AB9" w:rsidP="00F32A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2AB9" w:rsidRDefault="00F32AB9" w:rsidP="00F32A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2AB9" w:rsidRDefault="00F32AB9" w:rsidP="00F32A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2AB9" w:rsidRDefault="00F32AB9" w:rsidP="00F32A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2AB9" w:rsidRDefault="00F32AB9" w:rsidP="00F32A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2AB9" w:rsidRDefault="00F32AB9" w:rsidP="00F32A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2AB9" w:rsidRDefault="00F32AB9" w:rsidP="00F32A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2AB9" w:rsidRDefault="00F32AB9" w:rsidP="00F32A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2AB9" w:rsidRDefault="00F32AB9" w:rsidP="00F32A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6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2AB9" w:rsidRDefault="00F32AB9" w:rsidP="00F32A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(100.00%)</w:t>
            </w:r>
          </w:p>
        </w:tc>
      </w:tr>
      <w:tr w:rsidR="00F32AB9" w:rsidRPr="00AA106D" w:rsidTr="002A67BE">
        <w:trPr>
          <w:trHeight w:val="583"/>
        </w:trPr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AB9" w:rsidRDefault="00F32AB9" w:rsidP="00F32A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3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AB9" w:rsidRDefault="00F32AB9" w:rsidP="00F32AB9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 xml:space="preserve"> 26 Ставропольский край</w:t>
            </w:r>
          </w:p>
        </w:tc>
        <w:tc>
          <w:tcPr>
            <w:tcW w:w="5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32AB9" w:rsidRDefault="00F32AB9" w:rsidP="00F32A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4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2AB9" w:rsidRDefault="00F32AB9" w:rsidP="00F32A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6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2AB9" w:rsidRDefault="00F32AB9" w:rsidP="00F32A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2AB9" w:rsidRDefault="00F32AB9" w:rsidP="00F32A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(100.00%)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2AB9" w:rsidRDefault="00F32AB9" w:rsidP="00F32A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2AB9" w:rsidRDefault="00F32AB9" w:rsidP="00F32A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2AB9" w:rsidRDefault="00F32AB9" w:rsidP="00F32A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2AB9" w:rsidRDefault="00F32AB9" w:rsidP="00F32A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2AB9" w:rsidRDefault="00F32AB9" w:rsidP="00F32A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2AB9" w:rsidRDefault="00F32AB9" w:rsidP="00F32A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2AB9" w:rsidRDefault="00F32AB9" w:rsidP="00F32A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2AB9" w:rsidRDefault="00F32AB9" w:rsidP="00F32A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2AB9" w:rsidRDefault="00F32AB9" w:rsidP="00F32A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6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2AB9" w:rsidRDefault="00F32AB9" w:rsidP="00F32A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</w:tr>
      <w:tr w:rsidR="00F32AB9" w:rsidRPr="00AA106D" w:rsidTr="002A67BE">
        <w:trPr>
          <w:trHeight w:val="583"/>
        </w:trPr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AB9" w:rsidRDefault="00F32AB9" w:rsidP="00F32A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4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AB9" w:rsidRDefault="00F32AB9" w:rsidP="00F32AB9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 xml:space="preserve"> 27 Хабаровский край</w:t>
            </w:r>
          </w:p>
        </w:tc>
        <w:tc>
          <w:tcPr>
            <w:tcW w:w="5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32AB9" w:rsidRDefault="00F32AB9" w:rsidP="00F32A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4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2AB9" w:rsidRDefault="00F32AB9" w:rsidP="00F32A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6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2AB9" w:rsidRDefault="00F32AB9" w:rsidP="00F32A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(100.00%)</w:t>
            </w:r>
          </w:p>
        </w:tc>
        <w:tc>
          <w:tcPr>
            <w:tcW w:w="7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2AB9" w:rsidRDefault="00F32AB9" w:rsidP="00F32A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2AB9" w:rsidRDefault="00F32AB9" w:rsidP="00F32A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2AB9" w:rsidRDefault="00F32AB9" w:rsidP="00F32A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2AB9" w:rsidRDefault="00F32AB9" w:rsidP="00F32A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2AB9" w:rsidRDefault="00F32AB9" w:rsidP="00F32A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2AB9" w:rsidRDefault="00F32AB9" w:rsidP="00F32A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2AB9" w:rsidRDefault="00F32AB9" w:rsidP="00F32A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2AB9" w:rsidRDefault="00F32AB9" w:rsidP="00F32A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2AB9" w:rsidRDefault="00F32AB9" w:rsidP="00F32A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2AB9" w:rsidRDefault="00F32AB9" w:rsidP="00F32A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6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2AB9" w:rsidRDefault="00F32AB9" w:rsidP="00F32A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</w:tr>
      <w:tr w:rsidR="00F32AB9" w:rsidRPr="00AA106D" w:rsidTr="002A67BE">
        <w:trPr>
          <w:trHeight w:val="583"/>
        </w:trPr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AB9" w:rsidRDefault="00F32AB9" w:rsidP="00F32A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5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AB9" w:rsidRDefault="00F32AB9" w:rsidP="00F32AB9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 xml:space="preserve"> 29 Архангельская и НАО</w:t>
            </w:r>
          </w:p>
        </w:tc>
        <w:tc>
          <w:tcPr>
            <w:tcW w:w="5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32AB9" w:rsidRDefault="00F32AB9" w:rsidP="00F32A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4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2AB9" w:rsidRDefault="00F32AB9" w:rsidP="00F32A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6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2AB9" w:rsidRDefault="00F32AB9" w:rsidP="00F32A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2AB9" w:rsidRDefault="00F32AB9" w:rsidP="00F32A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2AB9" w:rsidRDefault="00F32AB9" w:rsidP="00F32A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2AB9" w:rsidRDefault="00F32AB9" w:rsidP="00F32A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2AB9" w:rsidRDefault="00F32AB9" w:rsidP="00F32A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2AB9" w:rsidRDefault="00F32AB9" w:rsidP="00F32A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2AB9" w:rsidRDefault="00F32AB9" w:rsidP="00F32A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2AB9" w:rsidRDefault="00F32AB9" w:rsidP="00F32A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2AB9" w:rsidRDefault="00F32AB9" w:rsidP="00F32A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2AB9" w:rsidRDefault="00F32AB9" w:rsidP="00F32A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2AB9" w:rsidRDefault="00F32AB9" w:rsidP="00F32A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6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2AB9" w:rsidRDefault="00F32AB9" w:rsidP="00F32A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(100.600%)</w:t>
            </w:r>
          </w:p>
        </w:tc>
      </w:tr>
      <w:tr w:rsidR="00F32AB9" w:rsidRPr="00AA106D" w:rsidTr="002A67BE">
        <w:trPr>
          <w:trHeight w:val="583"/>
        </w:trPr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AB9" w:rsidRDefault="00F32AB9" w:rsidP="00F32A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6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AB9" w:rsidRDefault="00F32AB9" w:rsidP="00F32AB9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 xml:space="preserve"> 38 Иркутская область</w:t>
            </w:r>
          </w:p>
        </w:tc>
        <w:tc>
          <w:tcPr>
            <w:tcW w:w="5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32AB9" w:rsidRDefault="00F32AB9" w:rsidP="00F32A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14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2AB9" w:rsidRDefault="00F32AB9" w:rsidP="00F32A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6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2AB9" w:rsidRDefault="00F32AB9" w:rsidP="00F32A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2AB9" w:rsidRDefault="00F32AB9" w:rsidP="00F32A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2AB9" w:rsidRDefault="00F32AB9" w:rsidP="00F32A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2AB9" w:rsidRDefault="00F32AB9" w:rsidP="00F32A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2AB9" w:rsidRDefault="00F32AB9" w:rsidP="00F32A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2AB9" w:rsidRDefault="00F32AB9" w:rsidP="00F32A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2AB9" w:rsidRDefault="00F32AB9" w:rsidP="00F32A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2AB9" w:rsidRDefault="00F32AB9" w:rsidP="00F32A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2AB9" w:rsidRDefault="00F32AB9" w:rsidP="00F32A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(16.67%)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2AB9" w:rsidRDefault="00F32AB9" w:rsidP="00F32A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 (33.33%)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2AB9" w:rsidRDefault="00F32AB9" w:rsidP="00F32A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6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2AB9" w:rsidRDefault="00F32AB9" w:rsidP="00F32A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 (50.00%)</w:t>
            </w:r>
          </w:p>
        </w:tc>
      </w:tr>
      <w:tr w:rsidR="00F32AB9" w:rsidRPr="00AA106D" w:rsidTr="002A67BE">
        <w:trPr>
          <w:trHeight w:val="583"/>
        </w:trPr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AB9" w:rsidRDefault="00F32AB9" w:rsidP="00F32A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lastRenderedPageBreak/>
              <w:t>7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AB9" w:rsidRDefault="00F32AB9" w:rsidP="00F32AB9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 xml:space="preserve"> 54 Новосибирская область</w:t>
            </w:r>
          </w:p>
        </w:tc>
        <w:tc>
          <w:tcPr>
            <w:tcW w:w="5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32AB9" w:rsidRDefault="00F32AB9" w:rsidP="00F32A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4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2AB9" w:rsidRDefault="00F32AB9" w:rsidP="00F32A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6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2AB9" w:rsidRDefault="00F32AB9" w:rsidP="00F32A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2AB9" w:rsidRDefault="00F32AB9" w:rsidP="00F32A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2AB9" w:rsidRDefault="00F32AB9" w:rsidP="00F32A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2AB9" w:rsidRDefault="00F32AB9" w:rsidP="00F32A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2AB9" w:rsidRDefault="00F32AB9" w:rsidP="00F32A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2AB9" w:rsidRDefault="00F32AB9" w:rsidP="00F32A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2AB9" w:rsidRDefault="00F32AB9" w:rsidP="00F32A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2AB9" w:rsidRDefault="00F32AB9" w:rsidP="00F32A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2AB9" w:rsidRDefault="00F32AB9" w:rsidP="00F32A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2AB9" w:rsidRDefault="00F32AB9" w:rsidP="00F32A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2AB9" w:rsidRDefault="00F32AB9" w:rsidP="00F32A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6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2AB9" w:rsidRDefault="00F32AB9" w:rsidP="00F32A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(100.00%)</w:t>
            </w:r>
          </w:p>
        </w:tc>
      </w:tr>
      <w:tr w:rsidR="00F32AB9" w:rsidRPr="00AA106D" w:rsidTr="002A67BE">
        <w:trPr>
          <w:trHeight w:val="583"/>
        </w:trPr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AB9" w:rsidRDefault="00F32AB9" w:rsidP="00F32A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8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AB9" w:rsidRDefault="00F32AB9" w:rsidP="00F32AB9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 xml:space="preserve"> 75 Забайкальский край</w:t>
            </w:r>
          </w:p>
        </w:tc>
        <w:tc>
          <w:tcPr>
            <w:tcW w:w="5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32AB9" w:rsidRDefault="00F32AB9" w:rsidP="00F32A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4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2AB9" w:rsidRDefault="00F32AB9" w:rsidP="00F32A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6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2AB9" w:rsidRDefault="00F32AB9" w:rsidP="00F32A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2AB9" w:rsidRDefault="00F32AB9" w:rsidP="00F32A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2AB9" w:rsidRDefault="00F32AB9" w:rsidP="00F32A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2AB9" w:rsidRDefault="00F32AB9" w:rsidP="00F32A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2AB9" w:rsidRDefault="00F32AB9" w:rsidP="00F32A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2AB9" w:rsidRDefault="00F32AB9" w:rsidP="00F32A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2AB9" w:rsidRDefault="00F32AB9" w:rsidP="00F32A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2AB9" w:rsidRDefault="00F32AB9" w:rsidP="00F32A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2AB9" w:rsidRDefault="00F32AB9" w:rsidP="00F32A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2AB9" w:rsidRDefault="00F32AB9" w:rsidP="00F32A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2AB9" w:rsidRDefault="00F32AB9" w:rsidP="00F32A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6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2AB9" w:rsidRDefault="00F32AB9" w:rsidP="00F32A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(100.00%)</w:t>
            </w:r>
          </w:p>
        </w:tc>
      </w:tr>
      <w:tr w:rsidR="00F32AB9" w:rsidRPr="00AA106D" w:rsidTr="002A67BE">
        <w:trPr>
          <w:trHeight w:val="583"/>
        </w:trPr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AB9" w:rsidRDefault="00F32AB9" w:rsidP="00F32A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9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AB9" w:rsidRDefault="00F32AB9" w:rsidP="00F32AB9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 xml:space="preserve"> 76 Ярославская область</w:t>
            </w:r>
          </w:p>
        </w:tc>
        <w:tc>
          <w:tcPr>
            <w:tcW w:w="5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32AB9" w:rsidRDefault="00F32AB9" w:rsidP="00F32A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4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2AB9" w:rsidRDefault="00F32AB9" w:rsidP="00F32A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6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2AB9" w:rsidRDefault="00F32AB9" w:rsidP="00F32A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2AB9" w:rsidRDefault="00F32AB9" w:rsidP="00F32A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2AB9" w:rsidRDefault="00F32AB9" w:rsidP="00F32A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2AB9" w:rsidRDefault="00F32AB9" w:rsidP="00F32A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2AB9" w:rsidRDefault="00F32AB9" w:rsidP="00F32A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2AB9" w:rsidRDefault="00F32AB9" w:rsidP="00F32A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2AB9" w:rsidRDefault="00F32AB9" w:rsidP="00F32A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2AB9" w:rsidRDefault="00F32AB9" w:rsidP="00F32A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2AB9" w:rsidRDefault="00F32AB9" w:rsidP="00F32A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2AB9" w:rsidRDefault="00F32AB9" w:rsidP="00F32A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2AB9" w:rsidRDefault="00F32AB9" w:rsidP="00F32A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6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2AB9" w:rsidRDefault="00F32AB9" w:rsidP="00F32A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(100.00%)</w:t>
            </w:r>
          </w:p>
        </w:tc>
      </w:tr>
      <w:tr w:rsidR="00F32AB9" w:rsidRPr="00AA106D" w:rsidTr="002A67BE">
        <w:trPr>
          <w:trHeight w:val="583"/>
        </w:trPr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AB9" w:rsidRDefault="00F32AB9" w:rsidP="00F32A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10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AB9" w:rsidRDefault="00F32AB9" w:rsidP="00F32AB9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 xml:space="preserve"> 77 Москва</w:t>
            </w:r>
          </w:p>
        </w:tc>
        <w:tc>
          <w:tcPr>
            <w:tcW w:w="5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32AB9" w:rsidRDefault="00F32AB9" w:rsidP="00F32A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31</w:t>
            </w:r>
          </w:p>
        </w:tc>
        <w:tc>
          <w:tcPr>
            <w:tcW w:w="14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2AB9" w:rsidRDefault="00F32AB9" w:rsidP="00F32A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6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2AB9" w:rsidRDefault="00F32AB9" w:rsidP="00F32A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2AB9" w:rsidRDefault="00F32AB9" w:rsidP="00F32A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2AB9" w:rsidRDefault="00F32AB9" w:rsidP="00F32A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2AB9" w:rsidRDefault="00F32AB9" w:rsidP="00F32A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2AB9" w:rsidRDefault="00F32AB9" w:rsidP="00F32A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2AB9" w:rsidRDefault="00F32AB9" w:rsidP="00F32A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(3.23%)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2AB9" w:rsidRDefault="00F32AB9" w:rsidP="00F32A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(3.23%)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2AB9" w:rsidRDefault="00F32AB9" w:rsidP="00F32A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(3.23%)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2AB9" w:rsidRDefault="00F32AB9" w:rsidP="00F32A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2AB9" w:rsidRDefault="00F32AB9" w:rsidP="00F32A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 (6.45%)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2AB9" w:rsidRDefault="00F32AB9" w:rsidP="00F32A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6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2AB9" w:rsidRDefault="00F32AB9" w:rsidP="00F32A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26 (83.87%)</w:t>
            </w:r>
          </w:p>
        </w:tc>
      </w:tr>
      <w:tr w:rsidR="00F32AB9" w:rsidRPr="00AA106D" w:rsidTr="002A67BE">
        <w:trPr>
          <w:trHeight w:val="583"/>
        </w:trPr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AB9" w:rsidRDefault="00F32AB9" w:rsidP="00F32A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11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AB9" w:rsidRDefault="00F32AB9" w:rsidP="00F32AB9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 xml:space="preserve"> 78 Санкт-Петербург</w:t>
            </w:r>
          </w:p>
        </w:tc>
        <w:tc>
          <w:tcPr>
            <w:tcW w:w="5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32AB9" w:rsidRDefault="00F32AB9" w:rsidP="00F32A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4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2AB9" w:rsidRDefault="00F32AB9" w:rsidP="00F32A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6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2AB9" w:rsidRDefault="00F32AB9" w:rsidP="00F32A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2AB9" w:rsidRDefault="00F32AB9" w:rsidP="00F32A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2AB9" w:rsidRDefault="00F32AB9" w:rsidP="00F32A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(100.00%)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2AB9" w:rsidRDefault="00F32AB9" w:rsidP="00F32A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2AB9" w:rsidRDefault="00F32AB9" w:rsidP="00F32A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2AB9" w:rsidRDefault="00F32AB9" w:rsidP="00F32A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2AB9" w:rsidRDefault="00F32AB9" w:rsidP="00F32A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2AB9" w:rsidRDefault="00F32AB9" w:rsidP="00F32A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2AB9" w:rsidRDefault="00F32AB9" w:rsidP="00F32A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2AB9" w:rsidRDefault="00F32AB9" w:rsidP="00F32A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2AB9" w:rsidRDefault="00F32AB9" w:rsidP="00F32A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6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2AB9" w:rsidRDefault="00F32AB9" w:rsidP="00F32A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</w:tr>
      <w:tr w:rsidR="00F32AB9" w:rsidRPr="00AA106D" w:rsidTr="002A67BE">
        <w:trPr>
          <w:trHeight w:val="583"/>
        </w:trPr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AB9" w:rsidRDefault="00F32AB9" w:rsidP="00F32A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12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AB9" w:rsidRDefault="00F32AB9" w:rsidP="00F32AB9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>03 Республика Бурятия</w:t>
            </w:r>
          </w:p>
        </w:tc>
        <w:tc>
          <w:tcPr>
            <w:tcW w:w="5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32AB9" w:rsidRDefault="00F32AB9" w:rsidP="00F32A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185</w:t>
            </w:r>
          </w:p>
        </w:tc>
        <w:tc>
          <w:tcPr>
            <w:tcW w:w="14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2AB9" w:rsidRDefault="00F32AB9" w:rsidP="00F32A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 (2.16%)</w:t>
            </w:r>
          </w:p>
        </w:tc>
        <w:tc>
          <w:tcPr>
            <w:tcW w:w="6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2AB9" w:rsidRDefault="00F32AB9" w:rsidP="00F32A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(0.54%)</w:t>
            </w:r>
          </w:p>
        </w:tc>
        <w:tc>
          <w:tcPr>
            <w:tcW w:w="7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2AB9" w:rsidRDefault="00F32AB9" w:rsidP="00F32A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5 (2.70%)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2AB9" w:rsidRDefault="00F32AB9" w:rsidP="00F32A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 (1.62%)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2AB9" w:rsidRDefault="00F32AB9" w:rsidP="00F32A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10 (5.41%)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2AB9" w:rsidRDefault="00F32AB9" w:rsidP="00F32A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14 (7.57%)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2AB9" w:rsidRDefault="00F32AB9" w:rsidP="00F32A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28 (15.14%)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2AB9" w:rsidRDefault="00F32AB9" w:rsidP="00F32A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(0.54%)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2AB9" w:rsidRDefault="00F32AB9" w:rsidP="00F32A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 (1.08%)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2AB9" w:rsidRDefault="00F32AB9" w:rsidP="00F32A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28 (15.14%)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2AB9" w:rsidRDefault="00F32AB9" w:rsidP="00F32A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6 (3.24%)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2AB9" w:rsidRDefault="00F32AB9" w:rsidP="00F32A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(0.54%)</w:t>
            </w:r>
          </w:p>
        </w:tc>
        <w:tc>
          <w:tcPr>
            <w:tcW w:w="6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2AB9" w:rsidRDefault="00F32AB9" w:rsidP="00F32A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82 (44.32%)</w:t>
            </w:r>
          </w:p>
        </w:tc>
      </w:tr>
      <w:tr w:rsidR="00F32AB9" w:rsidRPr="00AA106D" w:rsidTr="002A67BE">
        <w:trPr>
          <w:trHeight w:val="583"/>
        </w:trPr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AB9" w:rsidRDefault="00F32AB9" w:rsidP="00F32A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13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AB9" w:rsidRDefault="00F32AB9" w:rsidP="00F32AB9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>30 Астраханская область</w:t>
            </w:r>
          </w:p>
        </w:tc>
        <w:tc>
          <w:tcPr>
            <w:tcW w:w="5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32AB9" w:rsidRDefault="00F32AB9" w:rsidP="00F32A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4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2AB9" w:rsidRDefault="00F32AB9" w:rsidP="00F32A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6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2AB9" w:rsidRDefault="00F32AB9" w:rsidP="00F32A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2AB9" w:rsidRDefault="00F32AB9" w:rsidP="00F32A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(100.00%)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2AB9" w:rsidRDefault="00F32AB9" w:rsidP="00F32A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2AB9" w:rsidRDefault="00F32AB9" w:rsidP="00F32A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2AB9" w:rsidRDefault="00F32AB9" w:rsidP="00F32A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2AB9" w:rsidRDefault="00F32AB9" w:rsidP="00F32A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2AB9" w:rsidRDefault="00F32AB9" w:rsidP="00F32A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2AB9" w:rsidRDefault="00F32AB9" w:rsidP="00F32A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2AB9" w:rsidRDefault="00F32AB9" w:rsidP="00F32A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2AB9" w:rsidRDefault="00F32AB9" w:rsidP="00F32A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2AB9" w:rsidRDefault="00F32AB9" w:rsidP="00F32A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6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2AB9" w:rsidRDefault="00F32AB9" w:rsidP="00F32A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</w:tr>
      <w:tr w:rsidR="00F32AB9" w:rsidRPr="00AA106D" w:rsidTr="002A67BE">
        <w:trPr>
          <w:trHeight w:val="583"/>
        </w:trPr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AB9" w:rsidRDefault="00F32AB9" w:rsidP="00F32A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14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AB9" w:rsidRDefault="00F32AB9" w:rsidP="00F32AB9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>77 г. Москва</w:t>
            </w:r>
          </w:p>
        </w:tc>
        <w:tc>
          <w:tcPr>
            <w:tcW w:w="5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32AB9" w:rsidRDefault="00F32AB9" w:rsidP="00F32A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4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2AB9" w:rsidRDefault="00F32AB9" w:rsidP="00F32A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6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2AB9" w:rsidRDefault="00F32AB9" w:rsidP="00F32A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2AB9" w:rsidRDefault="00F32AB9" w:rsidP="00F32A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2AB9" w:rsidRDefault="00F32AB9" w:rsidP="00F32A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2AB9" w:rsidRDefault="00F32AB9" w:rsidP="00F32A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2AB9" w:rsidRDefault="00F32AB9" w:rsidP="00F32A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2AB9" w:rsidRDefault="00F32AB9" w:rsidP="00F32A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2AB9" w:rsidRDefault="00F32AB9" w:rsidP="00F32A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2AB9" w:rsidRDefault="00F32AB9" w:rsidP="00F32A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2AB9" w:rsidRDefault="00F32AB9" w:rsidP="00F32A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(100.00%)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2AB9" w:rsidRDefault="00F32AB9" w:rsidP="00F32A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2AB9" w:rsidRDefault="00F32AB9" w:rsidP="00F32A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6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2AB9" w:rsidRDefault="00F32AB9" w:rsidP="00F32A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</w:tr>
      <w:tr w:rsidR="00F32AB9" w:rsidRPr="00AA106D" w:rsidTr="002A67BE">
        <w:trPr>
          <w:trHeight w:val="583"/>
        </w:trPr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AB9" w:rsidRDefault="00F32AB9" w:rsidP="00F32A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AB9" w:rsidRDefault="00F32AB9" w:rsidP="00F32AB9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</w:p>
        </w:tc>
        <w:tc>
          <w:tcPr>
            <w:tcW w:w="5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32AB9" w:rsidRDefault="00F32AB9" w:rsidP="00F32A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2AB9" w:rsidRDefault="00F32AB9" w:rsidP="00F32A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2AB9" w:rsidRDefault="00F32AB9" w:rsidP="00F32A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2AB9" w:rsidRDefault="00F32AB9" w:rsidP="00F32A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2AB9" w:rsidRDefault="00F32AB9" w:rsidP="00F32A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2AB9" w:rsidRDefault="00F32AB9" w:rsidP="00F32A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2AB9" w:rsidRDefault="00F32AB9" w:rsidP="00F32A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2AB9" w:rsidRDefault="00F32AB9" w:rsidP="00F32A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2AB9" w:rsidRDefault="00F32AB9" w:rsidP="00F32A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2AB9" w:rsidRDefault="00F32AB9" w:rsidP="00F32A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2AB9" w:rsidRDefault="00F32AB9" w:rsidP="00F32A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2AB9" w:rsidRDefault="00F32AB9" w:rsidP="00F32A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2AB9" w:rsidRDefault="00F32AB9" w:rsidP="00F32A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2AB9" w:rsidRDefault="00F32AB9" w:rsidP="00F32A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F32AB9" w:rsidRPr="00AA106D" w:rsidTr="002A67BE">
        <w:trPr>
          <w:trHeight w:val="583"/>
        </w:trPr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AB9" w:rsidRDefault="00F32AB9" w:rsidP="00F32A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AB9" w:rsidRDefault="00F32AB9" w:rsidP="00F32AB9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>ИТОГО:</w:t>
            </w:r>
          </w:p>
        </w:tc>
        <w:tc>
          <w:tcPr>
            <w:tcW w:w="5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32AB9" w:rsidRDefault="00F32AB9" w:rsidP="00F32A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233</w:t>
            </w:r>
          </w:p>
        </w:tc>
        <w:tc>
          <w:tcPr>
            <w:tcW w:w="14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2AB9" w:rsidRDefault="00F32AB9" w:rsidP="00F32A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6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2AB9" w:rsidRDefault="00F32AB9" w:rsidP="00F32A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7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2AB9" w:rsidRDefault="00F32AB9" w:rsidP="00F32A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2AB9" w:rsidRDefault="00F32AB9" w:rsidP="00F32A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2AB9" w:rsidRDefault="00F32AB9" w:rsidP="00F32A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2AB9" w:rsidRDefault="00F32AB9" w:rsidP="00F32A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2AB9" w:rsidRDefault="00F32AB9" w:rsidP="00F32A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29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2AB9" w:rsidRDefault="00F32AB9" w:rsidP="00F32A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2AB9" w:rsidRDefault="00F32AB9" w:rsidP="00F32A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2AB9" w:rsidRDefault="00F32AB9" w:rsidP="00F32A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2AB9" w:rsidRDefault="00F32AB9" w:rsidP="00F32A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2AB9" w:rsidRDefault="00F32AB9" w:rsidP="00F32A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6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2AB9" w:rsidRDefault="00F32AB9" w:rsidP="00F32A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116</w:t>
            </w:r>
          </w:p>
        </w:tc>
      </w:tr>
    </w:tbl>
    <w:p w:rsidR="00904618" w:rsidRDefault="00904618" w:rsidP="006F556A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sectPr w:rsidR="00904618" w:rsidSect="00824C2A">
      <w:headerReference w:type="default" r:id="rId7"/>
      <w:pgSz w:w="16838" w:h="11906" w:orient="landscape"/>
      <w:pgMar w:top="851" w:right="851" w:bottom="426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75835" w:rsidRDefault="00175835" w:rsidP="00C3185F">
      <w:pPr>
        <w:spacing w:after="0" w:line="240" w:lineRule="auto"/>
      </w:pPr>
      <w:r>
        <w:separator/>
      </w:r>
    </w:p>
  </w:endnote>
  <w:endnote w:type="continuationSeparator" w:id="0">
    <w:p w:rsidR="00175835" w:rsidRDefault="00175835" w:rsidP="00C318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75835" w:rsidRDefault="00175835" w:rsidP="00C3185F">
      <w:pPr>
        <w:spacing w:after="0" w:line="240" w:lineRule="auto"/>
      </w:pPr>
      <w:r>
        <w:separator/>
      </w:r>
    </w:p>
  </w:footnote>
  <w:footnote w:type="continuationSeparator" w:id="0">
    <w:p w:rsidR="00175835" w:rsidRDefault="00175835" w:rsidP="00C3185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00526133"/>
      <w:docPartObj>
        <w:docPartGallery w:val="Page Numbers (Top of Page)"/>
        <w:docPartUnique/>
      </w:docPartObj>
    </w:sdtPr>
    <w:sdtEndPr/>
    <w:sdtContent>
      <w:p w:rsidR="00C3185F" w:rsidRDefault="00C3185F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42F52">
          <w:rPr>
            <w:noProof/>
          </w:rPr>
          <w:t>2</w:t>
        </w:r>
        <w:r>
          <w:fldChar w:fldCharType="end"/>
        </w:r>
      </w:p>
    </w:sdtContent>
  </w:sdt>
  <w:p w:rsidR="00C3185F" w:rsidRDefault="00C3185F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2F2E"/>
    <w:rsid w:val="000D5B2E"/>
    <w:rsid w:val="00110014"/>
    <w:rsid w:val="001452A1"/>
    <w:rsid w:val="00175835"/>
    <w:rsid w:val="001A248A"/>
    <w:rsid w:val="001A35F5"/>
    <w:rsid w:val="001D33EC"/>
    <w:rsid w:val="001F5BFC"/>
    <w:rsid w:val="00222A6A"/>
    <w:rsid w:val="00242F52"/>
    <w:rsid w:val="002A1B0B"/>
    <w:rsid w:val="00332CEE"/>
    <w:rsid w:val="003332FD"/>
    <w:rsid w:val="0037325E"/>
    <w:rsid w:val="003E20CA"/>
    <w:rsid w:val="00422808"/>
    <w:rsid w:val="00425488"/>
    <w:rsid w:val="0044453F"/>
    <w:rsid w:val="004455B4"/>
    <w:rsid w:val="00467CF9"/>
    <w:rsid w:val="00480AE6"/>
    <w:rsid w:val="004956A6"/>
    <w:rsid w:val="004A0527"/>
    <w:rsid w:val="004A3E1E"/>
    <w:rsid w:val="004F0612"/>
    <w:rsid w:val="004F275E"/>
    <w:rsid w:val="00516CF5"/>
    <w:rsid w:val="005238BA"/>
    <w:rsid w:val="00557B7E"/>
    <w:rsid w:val="005C4196"/>
    <w:rsid w:val="005E5305"/>
    <w:rsid w:val="006166F0"/>
    <w:rsid w:val="0065259B"/>
    <w:rsid w:val="006757D8"/>
    <w:rsid w:val="006E12A7"/>
    <w:rsid w:val="006F556A"/>
    <w:rsid w:val="007219D4"/>
    <w:rsid w:val="007243EF"/>
    <w:rsid w:val="007B2F2E"/>
    <w:rsid w:val="007B46BF"/>
    <w:rsid w:val="007C78A1"/>
    <w:rsid w:val="00814454"/>
    <w:rsid w:val="00821F14"/>
    <w:rsid w:val="00824C2A"/>
    <w:rsid w:val="00840DD6"/>
    <w:rsid w:val="00851325"/>
    <w:rsid w:val="008621F0"/>
    <w:rsid w:val="00887EF9"/>
    <w:rsid w:val="008C7445"/>
    <w:rsid w:val="008D5A1E"/>
    <w:rsid w:val="008E32D0"/>
    <w:rsid w:val="008F02F9"/>
    <w:rsid w:val="00904618"/>
    <w:rsid w:val="00910965"/>
    <w:rsid w:val="00923030"/>
    <w:rsid w:val="009534F3"/>
    <w:rsid w:val="009631AC"/>
    <w:rsid w:val="009B0B90"/>
    <w:rsid w:val="009C384B"/>
    <w:rsid w:val="00A90721"/>
    <w:rsid w:val="00AA106D"/>
    <w:rsid w:val="00B01351"/>
    <w:rsid w:val="00B46FED"/>
    <w:rsid w:val="00B72A18"/>
    <w:rsid w:val="00BA1EA3"/>
    <w:rsid w:val="00BA453D"/>
    <w:rsid w:val="00BB0760"/>
    <w:rsid w:val="00BB5EB9"/>
    <w:rsid w:val="00BD1426"/>
    <w:rsid w:val="00C0715A"/>
    <w:rsid w:val="00C3185F"/>
    <w:rsid w:val="00C863A6"/>
    <w:rsid w:val="00CD5BDC"/>
    <w:rsid w:val="00D44F91"/>
    <w:rsid w:val="00D5158D"/>
    <w:rsid w:val="00E008D6"/>
    <w:rsid w:val="00E8304B"/>
    <w:rsid w:val="00EC6E3B"/>
    <w:rsid w:val="00EF720E"/>
    <w:rsid w:val="00F32AB9"/>
    <w:rsid w:val="00F644E0"/>
    <w:rsid w:val="00F8195F"/>
    <w:rsid w:val="00FE2548"/>
    <w:rsid w:val="00FF4E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7EEFDC6E-226F-41E2-BBBD-0839F373EA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B5EB9"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515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link w:val="a3"/>
    <w:uiPriority w:val="99"/>
    <w:semiHidden/>
    <w:rsid w:val="00D5158D"/>
    <w:rPr>
      <w:rFonts w:ascii="Segoe UI" w:eastAsia="Calibri" w:hAnsi="Segoe UI" w:cs="Segoe U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C3185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C3185F"/>
    <w:rPr>
      <w:sz w:val="22"/>
      <w:szCs w:val="22"/>
      <w:lang w:eastAsia="en-US"/>
    </w:rPr>
  </w:style>
  <w:style w:type="paragraph" w:styleId="a7">
    <w:name w:val="footer"/>
    <w:basedOn w:val="a"/>
    <w:link w:val="a8"/>
    <w:uiPriority w:val="99"/>
    <w:unhideWhenUsed/>
    <w:rsid w:val="00C3185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C3185F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320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03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34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64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0300-0~1\AppData\Local\Temp\spr_fns_ufns2018_all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51D97C1-3FDD-4AAB-890E-F51F88449A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spr_fns_ufns2018_all</Template>
  <TotalTime>0</TotalTime>
  <Pages>2</Pages>
  <Words>539</Words>
  <Characters>3075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ЗАО «Фирма «АйТи». Информационные технологии»</Company>
  <LinksUpToDate>false</LinksUpToDate>
  <CharactersWithSpaces>3607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Хайдапова Наталья Ивановна</dc:creator>
  <cp:keywords/>
  <cp:lastModifiedBy>Хайдапова Наталья Ивановна</cp:lastModifiedBy>
  <cp:revision>2</cp:revision>
  <cp:lastPrinted>2015-07-29T11:06:00Z</cp:lastPrinted>
  <dcterms:created xsi:type="dcterms:W3CDTF">2024-12-27T07:29:00Z</dcterms:created>
  <dcterms:modified xsi:type="dcterms:W3CDTF">2024-12-27T07:29:00Z</dcterms:modified>
</cp:coreProperties>
</file>