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7B2F2E" w:rsidP="006F556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7C78A1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C78A1">
        <w:rPr>
          <w:rFonts w:ascii="Times New Roman" w:hAnsi="Times New Roman"/>
          <w:noProof/>
          <w:color w:val="000000"/>
          <w:sz w:val="28"/>
          <w:szCs w:val="28"/>
        </w:rPr>
        <w:t>31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7C78A1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5A603B" w:rsidRDefault="005A603B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766"/>
        <w:gridCol w:w="708"/>
        <w:gridCol w:w="993"/>
        <w:gridCol w:w="992"/>
        <w:gridCol w:w="1276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EF720E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2E28EA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Pr="004A3E1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Pr="00422808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Pr="00422808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Pr="001D263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1D263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1D263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1D263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1D263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1D263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1D263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1D263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BB0760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BB0760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BB0760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55 Омская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86 Ханты-Мансийский Автономный округ - Югра АО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(0.54%)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(0.54%)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(2.17%)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(8.70%)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(6.52%)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(8.70%)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(3.80%)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(13.04%)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 (38.04%)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(1.09%)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(16.85%)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D5B2E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5B2E" w:rsidRPr="00AA106D" w:rsidTr="00F56695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Pr="00AA106D" w:rsidRDefault="000D5B2E" w:rsidP="000D5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2E" w:rsidRDefault="000D5B2E" w:rsidP="000D5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04618" w:rsidSect="005A603B">
      <w:headerReference w:type="default" r:id="rId7"/>
      <w:pgSz w:w="16838" w:h="11906" w:orient="landscape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3E7" w:rsidRDefault="007863E7" w:rsidP="00C3185F">
      <w:pPr>
        <w:spacing w:after="0" w:line="240" w:lineRule="auto"/>
      </w:pPr>
      <w:r>
        <w:separator/>
      </w:r>
    </w:p>
  </w:endnote>
  <w:endnote w:type="continuationSeparator" w:id="0">
    <w:p w:rsidR="007863E7" w:rsidRDefault="007863E7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3E7" w:rsidRDefault="007863E7" w:rsidP="00C3185F">
      <w:pPr>
        <w:spacing w:after="0" w:line="240" w:lineRule="auto"/>
      </w:pPr>
      <w:r>
        <w:separator/>
      </w:r>
    </w:p>
  </w:footnote>
  <w:footnote w:type="continuationSeparator" w:id="0">
    <w:p w:rsidR="007863E7" w:rsidRDefault="007863E7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03B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D5B2E"/>
    <w:rsid w:val="00110014"/>
    <w:rsid w:val="001452A1"/>
    <w:rsid w:val="001A248A"/>
    <w:rsid w:val="001A35F5"/>
    <w:rsid w:val="001D33EC"/>
    <w:rsid w:val="001F5BFC"/>
    <w:rsid w:val="00332CEE"/>
    <w:rsid w:val="003332FD"/>
    <w:rsid w:val="0037325E"/>
    <w:rsid w:val="003E20CA"/>
    <w:rsid w:val="0042280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57B7E"/>
    <w:rsid w:val="005A603B"/>
    <w:rsid w:val="005C4196"/>
    <w:rsid w:val="005E5305"/>
    <w:rsid w:val="006166F0"/>
    <w:rsid w:val="0065259B"/>
    <w:rsid w:val="006757D8"/>
    <w:rsid w:val="006F556A"/>
    <w:rsid w:val="007219D4"/>
    <w:rsid w:val="007243EF"/>
    <w:rsid w:val="007863E7"/>
    <w:rsid w:val="007B2F2E"/>
    <w:rsid w:val="007B46BF"/>
    <w:rsid w:val="007C78A1"/>
    <w:rsid w:val="007F3E4A"/>
    <w:rsid w:val="00814454"/>
    <w:rsid w:val="00821F14"/>
    <w:rsid w:val="00824C2A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631AC"/>
    <w:rsid w:val="009B0B90"/>
    <w:rsid w:val="00A90721"/>
    <w:rsid w:val="00AA106D"/>
    <w:rsid w:val="00B01351"/>
    <w:rsid w:val="00B46FED"/>
    <w:rsid w:val="00B72A18"/>
    <w:rsid w:val="00BA1EA3"/>
    <w:rsid w:val="00BA453D"/>
    <w:rsid w:val="00BB0760"/>
    <w:rsid w:val="00BB5EB9"/>
    <w:rsid w:val="00BC49D0"/>
    <w:rsid w:val="00BD1426"/>
    <w:rsid w:val="00C0715A"/>
    <w:rsid w:val="00C3185F"/>
    <w:rsid w:val="00CD5BDC"/>
    <w:rsid w:val="00D44F91"/>
    <w:rsid w:val="00D5158D"/>
    <w:rsid w:val="00E8304B"/>
    <w:rsid w:val="00EC6E3B"/>
    <w:rsid w:val="00EF720E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7051-4057-4D45-B300-1F00A6F7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Ширапова Оюна Владимировна</cp:lastModifiedBy>
  <cp:revision>3</cp:revision>
  <cp:lastPrinted>2015-07-29T11:06:00Z</cp:lastPrinted>
  <dcterms:created xsi:type="dcterms:W3CDTF">2024-08-30T06:51:00Z</dcterms:created>
  <dcterms:modified xsi:type="dcterms:W3CDTF">2024-09-02T08:35:00Z</dcterms:modified>
</cp:coreProperties>
</file>