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EF" w:rsidRPr="00BE6994" w:rsidRDefault="008161BC" w:rsidP="00D0574E">
      <w:pPr>
        <w:spacing w:after="0" w:line="240" w:lineRule="auto"/>
        <w:ind w:firstLine="1134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Приложение № 2</w:t>
      </w:r>
    </w:p>
    <w:p w:rsidR="003068EF" w:rsidRPr="00BE6994" w:rsidRDefault="003068EF" w:rsidP="003068EF">
      <w:pPr>
        <w:spacing w:after="0" w:line="240" w:lineRule="auto"/>
        <w:ind w:firstLine="11340"/>
        <w:rPr>
          <w:rFonts w:ascii="Times New Roman" w:hAnsi="Times New Roman"/>
          <w:sz w:val="26"/>
          <w:szCs w:val="26"/>
        </w:rPr>
      </w:pPr>
    </w:p>
    <w:p w:rsidR="003068EF" w:rsidRPr="00BE6994" w:rsidRDefault="003068EF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068EF" w:rsidRPr="00BE6994" w:rsidRDefault="003068EF" w:rsidP="008621F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90275" w:rsidRPr="00BE6994" w:rsidRDefault="00490275" w:rsidP="004853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>Статистика по заявлениям граждан,</w:t>
      </w:r>
    </w:p>
    <w:p w:rsidR="00490275" w:rsidRPr="00BE6994" w:rsidRDefault="00490275" w:rsidP="004853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>направленным на рассмотрение в структурные подразделения УФНС Ро</w:t>
      </w:r>
      <w:bookmarkStart w:id="0" w:name="_GoBack"/>
      <w:bookmarkEnd w:id="0"/>
      <w:r w:rsidRPr="00BE6994">
        <w:rPr>
          <w:rFonts w:ascii="Times New Roman" w:hAnsi="Times New Roman"/>
          <w:sz w:val="26"/>
          <w:szCs w:val="26"/>
        </w:rPr>
        <w:t>ссии</w:t>
      </w:r>
    </w:p>
    <w:p w:rsidR="00490275" w:rsidRPr="00BE6994" w:rsidRDefault="00490275" w:rsidP="0048533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BE6994">
        <w:rPr>
          <w:rFonts w:ascii="Times New Roman" w:hAnsi="Times New Roman"/>
          <w:sz w:val="26"/>
          <w:szCs w:val="26"/>
        </w:rPr>
        <w:t xml:space="preserve">за период 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E947C3">
        <w:rPr>
          <w:rFonts w:ascii="Times New Roman" w:hAnsi="Times New Roman"/>
          <w:noProof/>
          <w:color w:val="000000"/>
          <w:sz w:val="26"/>
          <w:szCs w:val="26"/>
          <w:lang w:val="en-US"/>
        </w:rPr>
        <w:t>1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135E18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E947C3">
        <w:rPr>
          <w:rFonts w:ascii="Times New Roman" w:hAnsi="Times New Roman"/>
          <w:noProof/>
          <w:color w:val="000000"/>
          <w:sz w:val="26"/>
          <w:szCs w:val="26"/>
          <w:lang w:val="en-US"/>
        </w:rPr>
        <w:t>4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135E18">
        <w:rPr>
          <w:rFonts w:ascii="Times New Roman" w:hAnsi="Times New Roman"/>
          <w:noProof/>
          <w:color w:val="000000"/>
          <w:sz w:val="26"/>
          <w:szCs w:val="26"/>
        </w:rPr>
        <w:t>4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 xml:space="preserve"> по 3</w:t>
      </w:r>
      <w:r w:rsidR="00E947C3">
        <w:rPr>
          <w:rFonts w:ascii="Times New Roman" w:hAnsi="Times New Roman"/>
          <w:noProof/>
          <w:color w:val="000000"/>
          <w:sz w:val="26"/>
          <w:szCs w:val="26"/>
          <w:lang w:val="en-US"/>
        </w:rPr>
        <w:t>0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</w:t>
      </w:r>
      <w:r w:rsidR="00135E18">
        <w:rPr>
          <w:rFonts w:ascii="Times New Roman" w:hAnsi="Times New Roman"/>
          <w:noProof/>
          <w:color w:val="000000"/>
          <w:sz w:val="26"/>
          <w:szCs w:val="26"/>
        </w:rPr>
        <w:t>0</w:t>
      </w:r>
      <w:r w:rsidR="00E947C3">
        <w:rPr>
          <w:rFonts w:ascii="Times New Roman" w:hAnsi="Times New Roman"/>
          <w:noProof/>
          <w:color w:val="000000"/>
          <w:sz w:val="26"/>
          <w:szCs w:val="26"/>
          <w:lang w:val="en-US"/>
        </w:rPr>
        <w:t>6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>.202</w:t>
      </w:r>
      <w:r w:rsidR="00135E18">
        <w:rPr>
          <w:rFonts w:ascii="Times New Roman" w:hAnsi="Times New Roman"/>
          <w:noProof/>
          <w:color w:val="000000"/>
          <w:sz w:val="26"/>
          <w:szCs w:val="26"/>
        </w:rPr>
        <w:t>4</w:t>
      </w:r>
      <w:r w:rsidRPr="00BE6994">
        <w:rPr>
          <w:rFonts w:ascii="Times New Roman" w:hAnsi="Times New Roman"/>
          <w:noProof/>
          <w:color w:val="000000"/>
          <w:sz w:val="26"/>
          <w:szCs w:val="26"/>
        </w:rPr>
        <w:t xml:space="preserve"> года</w:t>
      </w:r>
    </w:p>
    <w:p w:rsidR="00BE6994" w:rsidRPr="00887EF9" w:rsidRDefault="00BE6994" w:rsidP="004853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0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709"/>
        <w:gridCol w:w="1559"/>
        <w:gridCol w:w="851"/>
        <w:gridCol w:w="567"/>
        <w:gridCol w:w="709"/>
        <w:gridCol w:w="708"/>
        <w:gridCol w:w="993"/>
        <w:gridCol w:w="992"/>
        <w:gridCol w:w="709"/>
        <w:gridCol w:w="992"/>
        <w:gridCol w:w="992"/>
        <w:gridCol w:w="1246"/>
        <w:gridCol w:w="1022"/>
        <w:gridCol w:w="709"/>
      </w:tblGrid>
      <w:tr w:rsidR="009B6882" w:rsidRPr="009B6882" w:rsidTr="009B6882">
        <w:trPr>
          <w:trHeight w:val="3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территориального налогового органа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из которого поступило обращение</w:t>
            </w:r>
          </w:p>
        </w:tc>
        <w:tc>
          <w:tcPr>
            <w:tcW w:w="1275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обращений</w:t>
            </w:r>
          </w:p>
        </w:tc>
      </w:tr>
      <w:tr w:rsidR="009B6882" w:rsidRPr="009B6882" w:rsidTr="009B6882">
        <w:trPr>
          <w:trHeight w:val="39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9B68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9B688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9B6882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9B6882" w:rsidRPr="009B6882" w:rsidTr="009B6882">
        <w:trPr>
          <w:cantSplit/>
          <w:trHeight w:val="38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B6882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B688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B6882"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B6882" w:rsidRPr="009B6882" w:rsidRDefault="009B6882" w:rsidP="009B688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По </w:t>
            </w:r>
            <w:r w:rsidRPr="009B6882"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9B6882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вопросам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02 Республика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08 Республика Калмыкия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15 Республика Северная Осетия-Алания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31 Белгородская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34 Волгоградская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(12.50%)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 (75.00%)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40 Калужская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46 Курская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54 Новосибирская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(66.67%)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64 Саратовская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75 Забайкальский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76 Ярославская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(100.00%)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77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(1.39%)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(2.78%)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(2.78%)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(1.39%)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(2.78%)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(2.78%)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(1.39%)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 (84.72%)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78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(33.33%)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 Республика Бурятия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(0.65%)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(0.49%)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(0.81%)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(1.13%)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 (6.96%)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 (5.02%)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 (10.36%)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(0.49%)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51 (8.25%)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111 (17.96%)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 (2.75%)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(0.49%)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276 (44.66%)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lastRenderedPageBreak/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19 Республика Хакасия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 Иркутская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(50.00%)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 Калининградская область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(100.00%)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(75.00%)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(25.00%)</w:t>
            </w:r>
          </w:p>
        </w:tc>
      </w:tr>
      <w:tr w:rsidR="00EB3BCE" w:rsidRPr="009B6882" w:rsidTr="00EF502B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617378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(100.00%)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(0.00%)</w:t>
            </w:r>
          </w:p>
        </w:tc>
      </w:tr>
      <w:tr w:rsidR="00EB3BCE" w:rsidRPr="009B6882" w:rsidTr="00831E4E">
        <w:trPr>
          <w:trHeight w:val="6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Pr="009B6882" w:rsidRDefault="00EB3BCE" w:rsidP="00EB3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3BCE" w:rsidRDefault="00EB3BCE" w:rsidP="00EB3BC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364</w:t>
            </w:r>
          </w:p>
        </w:tc>
      </w:tr>
    </w:tbl>
    <w:p w:rsidR="00D44F91" w:rsidRPr="003E198A" w:rsidRDefault="00D44F91" w:rsidP="003E198A">
      <w:pPr>
        <w:spacing w:after="0" w:line="240" w:lineRule="auto"/>
        <w:rPr>
          <w:sz w:val="26"/>
          <w:szCs w:val="26"/>
        </w:rPr>
      </w:pPr>
    </w:p>
    <w:sectPr w:rsidR="00D44F91" w:rsidRPr="003E198A" w:rsidSect="00BE6994">
      <w:headerReference w:type="default" r:id="rId7"/>
      <w:pgSz w:w="16838" w:h="11906" w:orient="landscape"/>
      <w:pgMar w:top="1134" w:right="851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240" w:rsidRDefault="00022240" w:rsidP="00BE6994">
      <w:pPr>
        <w:spacing w:after="0" w:line="240" w:lineRule="auto"/>
      </w:pPr>
      <w:r>
        <w:separator/>
      </w:r>
    </w:p>
  </w:endnote>
  <w:endnote w:type="continuationSeparator" w:id="0">
    <w:p w:rsidR="00022240" w:rsidRDefault="00022240" w:rsidP="00BE6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240" w:rsidRDefault="00022240" w:rsidP="00BE6994">
      <w:pPr>
        <w:spacing w:after="0" w:line="240" w:lineRule="auto"/>
      </w:pPr>
      <w:r>
        <w:separator/>
      </w:r>
    </w:p>
  </w:footnote>
  <w:footnote w:type="continuationSeparator" w:id="0">
    <w:p w:rsidR="00022240" w:rsidRDefault="00022240" w:rsidP="00BE6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8367155"/>
      <w:docPartObj>
        <w:docPartGallery w:val="Page Numbers (Top of Page)"/>
        <w:docPartUnique/>
      </w:docPartObj>
    </w:sdtPr>
    <w:sdtEndPr/>
    <w:sdtContent>
      <w:p w:rsidR="00BE6994" w:rsidRDefault="00BE699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5334">
          <w:rPr>
            <w:noProof/>
          </w:rPr>
          <w:t>3</w:t>
        </w:r>
        <w:r>
          <w:fldChar w:fldCharType="end"/>
        </w:r>
      </w:p>
    </w:sdtContent>
  </w:sdt>
  <w:p w:rsidR="00BE6994" w:rsidRDefault="00BE699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EF"/>
    <w:rsid w:val="00022240"/>
    <w:rsid w:val="00110014"/>
    <w:rsid w:val="00135E18"/>
    <w:rsid w:val="00143BDF"/>
    <w:rsid w:val="00145180"/>
    <w:rsid w:val="001D33EC"/>
    <w:rsid w:val="00283102"/>
    <w:rsid w:val="003068EF"/>
    <w:rsid w:val="00332CEE"/>
    <w:rsid w:val="003332FD"/>
    <w:rsid w:val="0037325E"/>
    <w:rsid w:val="003E198A"/>
    <w:rsid w:val="00422808"/>
    <w:rsid w:val="004455B4"/>
    <w:rsid w:val="00480AE6"/>
    <w:rsid w:val="00485334"/>
    <w:rsid w:val="00490275"/>
    <w:rsid w:val="004956A6"/>
    <w:rsid w:val="004A3E1E"/>
    <w:rsid w:val="004F0612"/>
    <w:rsid w:val="00516CF5"/>
    <w:rsid w:val="00557B7E"/>
    <w:rsid w:val="005E001E"/>
    <w:rsid w:val="006166F0"/>
    <w:rsid w:val="00617378"/>
    <w:rsid w:val="006757D8"/>
    <w:rsid w:val="007219D4"/>
    <w:rsid w:val="007243EF"/>
    <w:rsid w:val="00754DCB"/>
    <w:rsid w:val="008161BC"/>
    <w:rsid w:val="00840DD6"/>
    <w:rsid w:val="00851325"/>
    <w:rsid w:val="008621F0"/>
    <w:rsid w:val="00887EF9"/>
    <w:rsid w:val="008C7445"/>
    <w:rsid w:val="008D5A1E"/>
    <w:rsid w:val="008E32D0"/>
    <w:rsid w:val="008F32B9"/>
    <w:rsid w:val="00910965"/>
    <w:rsid w:val="00923030"/>
    <w:rsid w:val="009B0B90"/>
    <w:rsid w:val="009B6882"/>
    <w:rsid w:val="00A61F93"/>
    <w:rsid w:val="00A90721"/>
    <w:rsid w:val="00B72A18"/>
    <w:rsid w:val="00BA453D"/>
    <w:rsid w:val="00BB0760"/>
    <w:rsid w:val="00BB5EB9"/>
    <w:rsid w:val="00BE6994"/>
    <w:rsid w:val="00C527DD"/>
    <w:rsid w:val="00D00CAD"/>
    <w:rsid w:val="00D0574E"/>
    <w:rsid w:val="00D44F91"/>
    <w:rsid w:val="00D5158D"/>
    <w:rsid w:val="00DB5815"/>
    <w:rsid w:val="00DD4367"/>
    <w:rsid w:val="00E947C3"/>
    <w:rsid w:val="00EB3BCE"/>
    <w:rsid w:val="00EC6E3B"/>
    <w:rsid w:val="00F47DF0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DD76F6-3925-4A88-9706-E7F9B637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6994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BE69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69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5A1CC-ABE5-4AFF-A7DE-84534060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spr_fns_ufns2018_all.dot</Template>
  <TotalTime>1</TotalTime>
  <Pages>1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5123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Хайдапова Наталья Ивановна</dc:creator>
  <cp:keywords/>
  <cp:lastModifiedBy>Хайдапова Наталья Ивановна</cp:lastModifiedBy>
  <cp:revision>4</cp:revision>
  <cp:lastPrinted>2015-07-29T11:06:00Z</cp:lastPrinted>
  <dcterms:created xsi:type="dcterms:W3CDTF">2024-08-29T01:01:00Z</dcterms:created>
  <dcterms:modified xsi:type="dcterms:W3CDTF">2024-08-29T01:02:00Z</dcterms:modified>
</cp:coreProperties>
</file>