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7A" w:rsidRPr="00E93F7A" w:rsidRDefault="00F74A15" w:rsidP="00E93F7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 xml:space="preserve">Приложение № </w:t>
      </w:r>
      <w:r w:rsidR="00476FF1">
        <w:rPr>
          <w:rFonts w:ascii="Times New Roman" w:eastAsia="Times New Roman" w:hAnsi="Times New Roman"/>
          <w:noProof/>
          <w:lang w:eastAsia="ru-RU"/>
        </w:rPr>
        <w:t>2</w:t>
      </w:r>
    </w:p>
    <w:p w:rsidR="00E93F7A" w:rsidRDefault="00E93F7A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F7A" w:rsidRDefault="00E93F7A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766A9">
        <w:rPr>
          <w:rFonts w:ascii="Times New Roman" w:hAnsi="Times New Roman"/>
          <w:noProof/>
          <w:color w:val="000000"/>
          <w:sz w:val="28"/>
          <w:szCs w:val="28"/>
        </w:rPr>
        <w:t>01.01.2024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766A9">
        <w:rPr>
          <w:rFonts w:ascii="Times New Roman" w:hAnsi="Times New Roman"/>
          <w:noProof/>
          <w:color w:val="000000"/>
          <w:sz w:val="28"/>
          <w:szCs w:val="28"/>
        </w:rPr>
        <w:t>31.12.2024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E93F7A" w:rsidRPr="00887EF9" w:rsidRDefault="00E93F7A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9"/>
        <w:gridCol w:w="1290"/>
        <w:gridCol w:w="612"/>
        <w:gridCol w:w="1417"/>
        <w:gridCol w:w="709"/>
        <w:gridCol w:w="709"/>
        <w:gridCol w:w="708"/>
        <w:gridCol w:w="851"/>
        <w:gridCol w:w="992"/>
        <w:gridCol w:w="992"/>
        <w:gridCol w:w="851"/>
        <w:gridCol w:w="1134"/>
        <w:gridCol w:w="992"/>
        <w:gridCol w:w="851"/>
        <w:gridCol w:w="1134"/>
        <w:gridCol w:w="1026"/>
      </w:tblGrid>
      <w:tr w:rsidR="007243EF" w:rsidRPr="00C0540F" w:rsidTr="00974587">
        <w:trPr>
          <w:trHeight w:val="38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97458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9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974587">
        <w:trPr>
          <w:trHeight w:val="39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974587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E93F7A" w:rsidTr="00974587">
        <w:trPr>
          <w:cantSplit/>
          <w:trHeight w:val="3856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974587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66A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66A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766A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05 Республика Дагестан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 Республика Татарстан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19 Республика Хакасия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26 Ставропольский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29 Архангельская и НАО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31 Белгородская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32 Брянская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34 Волгоградская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(6.12%)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(6.12%)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(67.35%)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40 Калужская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45 Курганская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46 Курская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51 Мурманская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(75.00%)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55 Омская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64 Саратовская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(73.33%)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76 Ярославская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711D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(1.15%)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(1.92%)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711D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(2.30%)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(0.38%)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 (83.52%)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(6.25%)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(84.38%)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79 Еврейская АО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86 Ханты-Мансийский Автономный округ - Югра АО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711D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(0.63%)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(0.88%)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(1.17%)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(0.96%)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 (5.73%)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 (5.19%)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 (14.52%)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(0.75%)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 (5.36%)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 (14.06%)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 (3.51%)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(0.84%)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711D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(46.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 Республика Хакасия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(7.14%)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(14.29%)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(57.14%)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(87.50%)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(36.36%)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F74A1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5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A766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3F7A" w:rsidTr="00974587">
        <w:trPr>
          <w:trHeight w:val="61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Pr="00974587" w:rsidRDefault="00A766A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6A9" w:rsidRDefault="00A766A9" w:rsidP="00711D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6A9" w:rsidRDefault="00A766A9" w:rsidP="00711D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  <w:r w:rsidR="00711D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</w:tbl>
    <w:p w:rsidR="00D44F91" w:rsidRPr="00974587" w:rsidRDefault="00D44F91" w:rsidP="00D44F91">
      <w:pPr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E93F7A">
      <w:pgSz w:w="16838" w:h="11906" w:orient="landscape"/>
      <w:pgMar w:top="851" w:right="53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A9"/>
    <w:rsid w:val="00110014"/>
    <w:rsid w:val="001D33EC"/>
    <w:rsid w:val="00332CEE"/>
    <w:rsid w:val="003332FD"/>
    <w:rsid w:val="0037325E"/>
    <w:rsid w:val="00422808"/>
    <w:rsid w:val="004455B4"/>
    <w:rsid w:val="00476FF1"/>
    <w:rsid w:val="00480AE6"/>
    <w:rsid w:val="004956A6"/>
    <w:rsid w:val="004A3E1E"/>
    <w:rsid w:val="004F0612"/>
    <w:rsid w:val="00516CF5"/>
    <w:rsid w:val="00557B7E"/>
    <w:rsid w:val="006166F0"/>
    <w:rsid w:val="006757D8"/>
    <w:rsid w:val="00711D4D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74587"/>
    <w:rsid w:val="009B0B90"/>
    <w:rsid w:val="00A766A9"/>
    <w:rsid w:val="00A90721"/>
    <w:rsid w:val="00B036B7"/>
    <w:rsid w:val="00B72A18"/>
    <w:rsid w:val="00BA453D"/>
    <w:rsid w:val="00BB0760"/>
    <w:rsid w:val="00BB5EB9"/>
    <w:rsid w:val="00D44F91"/>
    <w:rsid w:val="00D5158D"/>
    <w:rsid w:val="00E93F7A"/>
    <w:rsid w:val="00EC6E3B"/>
    <w:rsid w:val="00F74A15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1F388-19A3-423D-A99C-7D39E40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A090C-6540-4E43-A653-80DB2E6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5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2025-02-18T00:55:00Z</dcterms:created>
  <dcterms:modified xsi:type="dcterms:W3CDTF">2025-02-18T00:55:00Z</dcterms:modified>
</cp:coreProperties>
</file>