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9C42E5" w:rsidRDefault="007B2F2E" w:rsidP="009C42E5">
      <w:pPr>
        <w:spacing w:after="0" w:line="240" w:lineRule="auto"/>
        <w:ind w:left="10620" w:firstLine="12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C42E5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№ 2</w:t>
      </w:r>
    </w:p>
    <w:p w:rsidR="009C42E5" w:rsidRPr="009C42E5" w:rsidRDefault="009C42E5" w:rsidP="009C42E5">
      <w:pPr>
        <w:spacing w:after="0" w:line="240" w:lineRule="auto"/>
        <w:ind w:left="10620" w:firstLine="12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C42E5">
        <w:rPr>
          <w:rFonts w:ascii="Times New Roman" w:eastAsia="Times New Roman" w:hAnsi="Times New Roman"/>
          <w:noProof/>
          <w:sz w:val="24"/>
          <w:szCs w:val="24"/>
          <w:lang w:eastAsia="ru-RU"/>
        </w:rPr>
        <w:t>к справке за январь 2025 года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>направленным на рассмотрение в структурн</w:t>
      </w:r>
      <w:bookmarkStart w:id="0" w:name="_GoBack"/>
      <w:bookmarkEnd w:id="0"/>
      <w:r w:rsidRPr="005A5832">
        <w:rPr>
          <w:rFonts w:ascii="Times New Roman" w:hAnsi="Times New Roman"/>
          <w:sz w:val="26"/>
          <w:szCs w:val="26"/>
        </w:rPr>
        <w:t xml:space="preserve">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Pr="005A5832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5238BA" w:rsidRPr="005A5832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5A5832" w:rsidRPr="005A5832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5A5832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(81.82%)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61 Ростовская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(3.70%)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(92.59%)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(20.71%)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(3.03%)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(4.04%)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(0.51%)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 (61.62%)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341158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158" w:rsidRDefault="00341158" w:rsidP="003411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C5" w:rsidRDefault="001E76C5" w:rsidP="00C3185F">
      <w:pPr>
        <w:spacing w:after="0" w:line="240" w:lineRule="auto"/>
      </w:pPr>
      <w:r>
        <w:separator/>
      </w:r>
    </w:p>
  </w:endnote>
  <w:endnote w:type="continuationSeparator" w:id="0">
    <w:p w:rsidR="001E76C5" w:rsidRDefault="001E76C5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C5" w:rsidRDefault="001E76C5" w:rsidP="00C3185F">
      <w:pPr>
        <w:spacing w:after="0" w:line="240" w:lineRule="auto"/>
      </w:pPr>
      <w:r>
        <w:separator/>
      </w:r>
    </w:p>
  </w:footnote>
  <w:footnote w:type="continuationSeparator" w:id="0">
    <w:p w:rsidR="001E76C5" w:rsidRDefault="001E76C5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E5">
          <w:rPr>
            <w:noProof/>
          </w:rPr>
          <w:t>3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A248A"/>
    <w:rsid w:val="001A35F5"/>
    <w:rsid w:val="001D33EC"/>
    <w:rsid w:val="001E76C5"/>
    <w:rsid w:val="001F5BFC"/>
    <w:rsid w:val="00222A6A"/>
    <w:rsid w:val="002A1B0B"/>
    <w:rsid w:val="00332CEE"/>
    <w:rsid w:val="003332FD"/>
    <w:rsid w:val="00341158"/>
    <w:rsid w:val="0037325E"/>
    <w:rsid w:val="0038533B"/>
    <w:rsid w:val="003E20CA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A5832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DD6"/>
    <w:rsid w:val="00846F40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9C42E5"/>
    <w:rsid w:val="00A5273F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008D6"/>
    <w:rsid w:val="00E8304B"/>
    <w:rsid w:val="00EB7136"/>
    <w:rsid w:val="00EC6E3B"/>
    <w:rsid w:val="00EF720E"/>
    <w:rsid w:val="00F32AB9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E0CE-9941-478E-B111-CD559327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3</cp:revision>
  <cp:lastPrinted>2015-07-29T11:06:00Z</cp:lastPrinted>
  <dcterms:created xsi:type="dcterms:W3CDTF">2025-03-19T03:12:00Z</dcterms:created>
  <dcterms:modified xsi:type="dcterms:W3CDTF">2025-03-19T03:19:00Z</dcterms:modified>
</cp:coreProperties>
</file>