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E6641B">
        <w:rPr>
          <w:rFonts w:ascii="Times New Roman" w:eastAsia="Times New Roman" w:hAnsi="Times New Roman"/>
          <w:noProof/>
          <w:lang w:eastAsia="ru-RU"/>
        </w:rPr>
        <w:t>февраль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341158">
        <w:rPr>
          <w:rFonts w:ascii="Times New Roman" w:eastAsia="Times New Roman" w:hAnsi="Times New Roman"/>
          <w:noProof/>
          <w:lang w:eastAsia="ru-RU"/>
        </w:rPr>
        <w:t>5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Pr="005A5832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6641B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E6641B">
        <w:rPr>
          <w:rFonts w:ascii="Times New Roman" w:hAnsi="Times New Roman"/>
          <w:noProof/>
          <w:color w:val="000000"/>
          <w:sz w:val="26"/>
          <w:szCs w:val="26"/>
        </w:rPr>
        <w:t>28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6641B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907"/>
        <w:gridCol w:w="851"/>
        <w:gridCol w:w="850"/>
        <w:gridCol w:w="993"/>
        <w:gridCol w:w="1134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5A5832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60 Псковская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61 Ростовская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(2.63%)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(2.63%)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(13.16%)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(81.58%)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(3.98%)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(36.28%)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(3.54%)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(11.06%)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(2.21%)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(36.28%)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641B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41B" w:rsidRDefault="00E6641B" w:rsidP="00E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35" w:rsidRDefault="00403435" w:rsidP="00C3185F">
      <w:pPr>
        <w:spacing w:after="0" w:line="240" w:lineRule="auto"/>
      </w:pPr>
      <w:r>
        <w:separator/>
      </w:r>
    </w:p>
  </w:endnote>
  <w:endnote w:type="continuationSeparator" w:id="0">
    <w:p w:rsidR="00403435" w:rsidRDefault="00403435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35" w:rsidRDefault="00403435" w:rsidP="00C3185F">
      <w:pPr>
        <w:spacing w:after="0" w:line="240" w:lineRule="auto"/>
      </w:pPr>
      <w:r>
        <w:separator/>
      </w:r>
    </w:p>
  </w:footnote>
  <w:footnote w:type="continuationSeparator" w:id="0">
    <w:p w:rsidR="00403435" w:rsidRDefault="00403435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A3F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A248A"/>
    <w:rsid w:val="001A35F5"/>
    <w:rsid w:val="001D33EC"/>
    <w:rsid w:val="001F5BFC"/>
    <w:rsid w:val="00222A6A"/>
    <w:rsid w:val="002A1B0B"/>
    <w:rsid w:val="00332CEE"/>
    <w:rsid w:val="003332FD"/>
    <w:rsid w:val="00341158"/>
    <w:rsid w:val="0037325E"/>
    <w:rsid w:val="0038533B"/>
    <w:rsid w:val="003E20CA"/>
    <w:rsid w:val="00403435"/>
    <w:rsid w:val="00422808"/>
    <w:rsid w:val="0042548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A5832"/>
    <w:rsid w:val="005C4196"/>
    <w:rsid w:val="005E5305"/>
    <w:rsid w:val="006166F0"/>
    <w:rsid w:val="0065259B"/>
    <w:rsid w:val="006757D8"/>
    <w:rsid w:val="006E12A7"/>
    <w:rsid w:val="006F556A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9C384B"/>
    <w:rsid w:val="00A5273F"/>
    <w:rsid w:val="00A90721"/>
    <w:rsid w:val="00AA106D"/>
    <w:rsid w:val="00B01351"/>
    <w:rsid w:val="00B22A3F"/>
    <w:rsid w:val="00B46FED"/>
    <w:rsid w:val="00B72A18"/>
    <w:rsid w:val="00B95CE6"/>
    <w:rsid w:val="00BA1EA3"/>
    <w:rsid w:val="00BA453D"/>
    <w:rsid w:val="00BB0760"/>
    <w:rsid w:val="00BB5EB9"/>
    <w:rsid w:val="00BD1426"/>
    <w:rsid w:val="00C0715A"/>
    <w:rsid w:val="00C3185F"/>
    <w:rsid w:val="00C863A6"/>
    <w:rsid w:val="00CD5BDC"/>
    <w:rsid w:val="00D44F91"/>
    <w:rsid w:val="00D5158D"/>
    <w:rsid w:val="00E008D6"/>
    <w:rsid w:val="00E6641B"/>
    <w:rsid w:val="00E8304B"/>
    <w:rsid w:val="00EC6E3B"/>
    <w:rsid w:val="00EF720E"/>
    <w:rsid w:val="00F32AB9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5BD0-556E-4CBE-9819-BACFB8EF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2025-03-19T03:15:00Z</dcterms:created>
  <dcterms:modified xsi:type="dcterms:W3CDTF">2025-03-19T03:15:00Z</dcterms:modified>
</cp:coreProperties>
</file>