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F61859">
        <w:rPr>
          <w:rFonts w:ascii="Times New Roman" w:eastAsia="Times New Roman" w:hAnsi="Times New Roman"/>
          <w:noProof/>
          <w:lang w:eastAsia="ru-RU"/>
        </w:rPr>
        <w:t>март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341158">
        <w:rPr>
          <w:rFonts w:ascii="Times New Roman" w:eastAsia="Times New Roman" w:hAnsi="Times New Roman"/>
          <w:noProof/>
          <w:lang w:eastAsia="ru-RU"/>
        </w:rPr>
        <w:t>5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  <w:r w:rsidR="008B5288">
        <w:rPr>
          <w:rFonts w:ascii="Times New Roman" w:hAnsi="Times New Roman"/>
          <w:sz w:val="26"/>
          <w:szCs w:val="26"/>
        </w:rPr>
        <w:t>,</w:t>
      </w:r>
      <w:bookmarkStart w:id="0" w:name="_GoBack"/>
      <w:bookmarkEnd w:id="0"/>
    </w:p>
    <w:p w:rsidR="008C7445" w:rsidRPr="005A5832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F61859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F61859">
        <w:rPr>
          <w:rFonts w:ascii="Times New Roman" w:hAnsi="Times New Roman"/>
          <w:noProof/>
          <w:color w:val="000000"/>
          <w:sz w:val="26"/>
          <w:szCs w:val="26"/>
        </w:rPr>
        <w:t>31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F61859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8B5288" w:rsidRDefault="008B5288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907"/>
        <w:gridCol w:w="851"/>
        <w:gridCol w:w="850"/>
        <w:gridCol w:w="993"/>
        <w:gridCol w:w="1134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5A5832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(80.00%)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 (99.55%)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89 Ямало-</w:t>
            </w:r>
            <w:r w:rsidR="003302AF"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91 Республика Крым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(2.38%)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(4.17%)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(5.36%)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(1.19%)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(6.55%)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(6.55%)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(1.19%)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(67.26%)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F61859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859" w:rsidRDefault="00F61859" w:rsidP="00F618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</w:tr>
    </w:tbl>
    <w:p w:rsidR="00904618" w:rsidRPr="00F61859" w:rsidRDefault="00904618" w:rsidP="006F556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04618" w:rsidRPr="00F61859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C3" w:rsidRDefault="00BC22C3" w:rsidP="00C3185F">
      <w:pPr>
        <w:spacing w:after="0" w:line="240" w:lineRule="auto"/>
      </w:pPr>
      <w:r>
        <w:separator/>
      </w:r>
    </w:p>
  </w:endnote>
  <w:endnote w:type="continuationSeparator" w:id="0">
    <w:p w:rsidR="00BC22C3" w:rsidRDefault="00BC22C3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C3" w:rsidRDefault="00BC22C3" w:rsidP="00C3185F">
      <w:pPr>
        <w:spacing w:after="0" w:line="240" w:lineRule="auto"/>
      </w:pPr>
      <w:r>
        <w:separator/>
      </w:r>
    </w:p>
  </w:footnote>
  <w:footnote w:type="continuationSeparator" w:id="0">
    <w:p w:rsidR="00BC22C3" w:rsidRDefault="00BC22C3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88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6735E"/>
    <w:rsid w:val="001A248A"/>
    <w:rsid w:val="001A35F5"/>
    <w:rsid w:val="001D33EC"/>
    <w:rsid w:val="001F5BFC"/>
    <w:rsid w:val="00222A6A"/>
    <w:rsid w:val="002A1B0B"/>
    <w:rsid w:val="003302AF"/>
    <w:rsid w:val="00332CEE"/>
    <w:rsid w:val="003332FD"/>
    <w:rsid w:val="00341158"/>
    <w:rsid w:val="0037325E"/>
    <w:rsid w:val="0038533B"/>
    <w:rsid w:val="003E20CA"/>
    <w:rsid w:val="00422808"/>
    <w:rsid w:val="0042548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257E3"/>
    <w:rsid w:val="00557B7E"/>
    <w:rsid w:val="005A5832"/>
    <w:rsid w:val="005C4196"/>
    <w:rsid w:val="005E5305"/>
    <w:rsid w:val="006166F0"/>
    <w:rsid w:val="0065259B"/>
    <w:rsid w:val="006757D8"/>
    <w:rsid w:val="006E12A7"/>
    <w:rsid w:val="006F556A"/>
    <w:rsid w:val="007202B8"/>
    <w:rsid w:val="007219D4"/>
    <w:rsid w:val="007243EF"/>
    <w:rsid w:val="00742215"/>
    <w:rsid w:val="007B2F2E"/>
    <w:rsid w:val="007B46BF"/>
    <w:rsid w:val="007C78A1"/>
    <w:rsid w:val="00814454"/>
    <w:rsid w:val="00814F76"/>
    <w:rsid w:val="00821F14"/>
    <w:rsid w:val="00824C2A"/>
    <w:rsid w:val="00840DD6"/>
    <w:rsid w:val="008468F1"/>
    <w:rsid w:val="00851325"/>
    <w:rsid w:val="008621F0"/>
    <w:rsid w:val="00887EF9"/>
    <w:rsid w:val="008B5288"/>
    <w:rsid w:val="008C7445"/>
    <w:rsid w:val="008D5A1E"/>
    <w:rsid w:val="008E32D0"/>
    <w:rsid w:val="008F02F9"/>
    <w:rsid w:val="0090124E"/>
    <w:rsid w:val="00904618"/>
    <w:rsid w:val="00910965"/>
    <w:rsid w:val="00923030"/>
    <w:rsid w:val="009534F3"/>
    <w:rsid w:val="009631AC"/>
    <w:rsid w:val="009B0B90"/>
    <w:rsid w:val="009C384B"/>
    <w:rsid w:val="00A5273F"/>
    <w:rsid w:val="00A90721"/>
    <w:rsid w:val="00AA106D"/>
    <w:rsid w:val="00B01351"/>
    <w:rsid w:val="00B46FED"/>
    <w:rsid w:val="00B72A18"/>
    <w:rsid w:val="00B95CE6"/>
    <w:rsid w:val="00BA1EA3"/>
    <w:rsid w:val="00BA453D"/>
    <w:rsid w:val="00BB0760"/>
    <w:rsid w:val="00BB5EB9"/>
    <w:rsid w:val="00BC22C3"/>
    <w:rsid w:val="00BD1426"/>
    <w:rsid w:val="00C0715A"/>
    <w:rsid w:val="00C3185F"/>
    <w:rsid w:val="00C863A6"/>
    <w:rsid w:val="00CD5BDC"/>
    <w:rsid w:val="00D44F91"/>
    <w:rsid w:val="00D5158D"/>
    <w:rsid w:val="00E008D6"/>
    <w:rsid w:val="00E6641B"/>
    <w:rsid w:val="00E8304B"/>
    <w:rsid w:val="00EC6E3B"/>
    <w:rsid w:val="00EF720E"/>
    <w:rsid w:val="00F32AB9"/>
    <w:rsid w:val="00F61859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D5CE-7631-43C7-8B5D-8A1FFD31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5</cp:revision>
  <cp:lastPrinted>2015-07-29T11:06:00Z</cp:lastPrinted>
  <dcterms:created xsi:type="dcterms:W3CDTF">2025-04-23T05:55:00Z</dcterms:created>
  <dcterms:modified xsi:type="dcterms:W3CDTF">2025-04-23T06:14:00Z</dcterms:modified>
</cp:coreProperties>
</file>