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824C2A" w:rsidRDefault="0068022F" w:rsidP="006F556A">
      <w:pPr>
        <w:spacing w:after="0" w:line="240" w:lineRule="auto"/>
        <w:ind w:left="10620" w:firstLine="12"/>
        <w:jc w:val="both"/>
        <w:rPr>
          <w:rFonts w:ascii="Times New Roman" w:eastAsia="Times New Roman" w:hAnsi="Times New Roman"/>
          <w:noProof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t>Приложение № 2</w:t>
      </w:r>
    </w:p>
    <w:p w:rsidR="007B2F2E" w:rsidRPr="00824C2A" w:rsidRDefault="007B2F2E" w:rsidP="006F556A">
      <w:pPr>
        <w:spacing w:after="0" w:line="240" w:lineRule="auto"/>
        <w:ind w:left="10620" w:firstLine="12"/>
        <w:jc w:val="both"/>
        <w:rPr>
          <w:rFonts w:ascii="Times New Roman" w:eastAsia="Times New Roman" w:hAnsi="Times New Roman"/>
          <w:noProof/>
          <w:lang w:eastAsia="ru-RU"/>
        </w:rPr>
      </w:pPr>
      <w:r w:rsidRPr="00824C2A">
        <w:rPr>
          <w:rFonts w:ascii="Times New Roman" w:eastAsia="Times New Roman" w:hAnsi="Times New Roman"/>
          <w:noProof/>
          <w:lang w:eastAsia="ru-RU"/>
        </w:rPr>
        <w:t>к справке за</w:t>
      </w:r>
      <w:r w:rsidR="005E5305" w:rsidRPr="00824C2A">
        <w:rPr>
          <w:rFonts w:ascii="Times New Roman" w:eastAsia="Times New Roman" w:hAnsi="Times New Roman"/>
          <w:noProof/>
          <w:lang w:eastAsia="ru-RU"/>
        </w:rPr>
        <w:t xml:space="preserve"> </w:t>
      </w:r>
      <w:r w:rsidR="000E76DA">
        <w:rPr>
          <w:rFonts w:ascii="Times New Roman" w:eastAsia="Times New Roman" w:hAnsi="Times New Roman"/>
          <w:noProof/>
          <w:lang w:eastAsia="ru-RU"/>
        </w:rPr>
        <w:t>апрель</w:t>
      </w:r>
      <w:r w:rsidR="005238BA">
        <w:rPr>
          <w:rFonts w:ascii="Times New Roman" w:eastAsia="Times New Roman" w:hAnsi="Times New Roman"/>
          <w:noProof/>
          <w:lang w:eastAsia="ru-RU"/>
        </w:rPr>
        <w:t xml:space="preserve"> </w:t>
      </w:r>
      <w:r w:rsidRPr="00824C2A">
        <w:rPr>
          <w:rFonts w:ascii="Times New Roman" w:eastAsia="Times New Roman" w:hAnsi="Times New Roman"/>
          <w:noProof/>
          <w:lang w:eastAsia="ru-RU"/>
        </w:rPr>
        <w:t>202</w:t>
      </w:r>
      <w:r w:rsidR="00341158">
        <w:rPr>
          <w:rFonts w:ascii="Times New Roman" w:eastAsia="Times New Roman" w:hAnsi="Times New Roman"/>
          <w:noProof/>
          <w:lang w:eastAsia="ru-RU"/>
        </w:rPr>
        <w:t>5</w:t>
      </w:r>
      <w:r w:rsidRPr="00824C2A">
        <w:rPr>
          <w:rFonts w:ascii="Times New Roman" w:eastAsia="Times New Roman" w:hAnsi="Times New Roman"/>
          <w:noProof/>
          <w:lang w:eastAsia="ru-RU"/>
        </w:rPr>
        <w:t xml:space="preserve"> года</w:t>
      </w:r>
    </w:p>
    <w:p w:rsidR="007B2F2E" w:rsidRPr="00F61859" w:rsidRDefault="007B2F2E" w:rsidP="007B2F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B2F2E" w:rsidRPr="00F61859" w:rsidRDefault="007B2F2E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21F0" w:rsidRPr="005A5832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Статистика по </w:t>
      </w:r>
      <w:r w:rsidR="00BA453D" w:rsidRPr="005A5832">
        <w:rPr>
          <w:rFonts w:ascii="Times New Roman" w:hAnsi="Times New Roman"/>
          <w:sz w:val="26"/>
          <w:szCs w:val="26"/>
        </w:rPr>
        <w:t>заявлени</w:t>
      </w:r>
      <w:r w:rsidRPr="005A5832">
        <w:rPr>
          <w:rFonts w:ascii="Times New Roman" w:hAnsi="Times New Roman"/>
          <w:sz w:val="26"/>
          <w:szCs w:val="26"/>
        </w:rPr>
        <w:t xml:space="preserve">ям граждан, </w:t>
      </w:r>
    </w:p>
    <w:p w:rsidR="00887EF9" w:rsidRPr="005A5832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направленным на рассмотрение в структурные подразделения </w:t>
      </w:r>
      <w:r w:rsidR="00BA453D" w:rsidRPr="005A5832">
        <w:rPr>
          <w:rFonts w:ascii="Times New Roman" w:hAnsi="Times New Roman"/>
          <w:sz w:val="26"/>
          <w:szCs w:val="26"/>
        </w:rPr>
        <w:t>У</w:t>
      </w:r>
      <w:r w:rsidRPr="005A5832">
        <w:rPr>
          <w:rFonts w:ascii="Times New Roman" w:hAnsi="Times New Roman"/>
          <w:sz w:val="26"/>
          <w:szCs w:val="26"/>
        </w:rPr>
        <w:t>ФНС России</w:t>
      </w:r>
    </w:p>
    <w:p w:rsidR="008C7445" w:rsidRPr="005A5832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за период 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01.</w:t>
      </w:r>
      <w:r w:rsidR="00341158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0E76DA">
        <w:rPr>
          <w:rFonts w:ascii="Times New Roman" w:hAnsi="Times New Roman"/>
          <w:noProof/>
          <w:color w:val="000000"/>
          <w:sz w:val="26"/>
          <w:szCs w:val="26"/>
        </w:rPr>
        <w:t>4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341158">
        <w:rPr>
          <w:rFonts w:ascii="Times New Roman" w:hAnsi="Times New Roman"/>
          <w:noProof/>
          <w:color w:val="000000"/>
          <w:sz w:val="26"/>
          <w:szCs w:val="26"/>
        </w:rPr>
        <w:t>5</w:t>
      </w:r>
      <w:r w:rsidR="00480AE6" w:rsidRPr="005A5832">
        <w:rPr>
          <w:rFonts w:ascii="Times New Roman" w:hAnsi="Times New Roman"/>
          <w:noProof/>
          <w:color w:val="000000"/>
          <w:sz w:val="26"/>
          <w:szCs w:val="26"/>
        </w:rPr>
        <w:t xml:space="preserve"> по </w:t>
      </w:r>
      <w:r w:rsidR="00F61859">
        <w:rPr>
          <w:rFonts w:ascii="Times New Roman" w:hAnsi="Times New Roman"/>
          <w:noProof/>
          <w:color w:val="000000"/>
          <w:sz w:val="26"/>
          <w:szCs w:val="26"/>
        </w:rPr>
        <w:t>3</w:t>
      </w:r>
      <w:r w:rsidR="000E76DA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341158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0E76DA">
        <w:rPr>
          <w:rFonts w:ascii="Times New Roman" w:hAnsi="Times New Roman"/>
          <w:noProof/>
          <w:color w:val="000000"/>
          <w:sz w:val="26"/>
          <w:szCs w:val="26"/>
        </w:rPr>
        <w:t>4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341158">
        <w:rPr>
          <w:rFonts w:ascii="Times New Roman" w:hAnsi="Times New Roman"/>
          <w:noProof/>
          <w:color w:val="000000"/>
          <w:sz w:val="26"/>
          <w:szCs w:val="26"/>
        </w:rPr>
        <w:t>5</w:t>
      </w:r>
      <w:r w:rsidR="00480AE6" w:rsidRPr="005A5832">
        <w:rPr>
          <w:rFonts w:ascii="Times New Roman" w:hAnsi="Times New Roman"/>
          <w:noProof/>
          <w:color w:val="000000"/>
          <w:sz w:val="26"/>
          <w:szCs w:val="26"/>
        </w:rPr>
        <w:t xml:space="preserve"> 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6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7"/>
        <w:gridCol w:w="1272"/>
        <w:gridCol w:w="512"/>
        <w:gridCol w:w="1408"/>
        <w:gridCol w:w="639"/>
        <w:gridCol w:w="907"/>
        <w:gridCol w:w="851"/>
        <w:gridCol w:w="850"/>
        <w:gridCol w:w="993"/>
        <w:gridCol w:w="1134"/>
        <w:gridCol w:w="850"/>
        <w:gridCol w:w="1134"/>
        <w:gridCol w:w="851"/>
        <w:gridCol w:w="1275"/>
        <w:gridCol w:w="880"/>
        <w:gridCol w:w="604"/>
      </w:tblGrid>
      <w:tr w:rsidR="00AA106D" w:rsidRPr="00AA106D" w:rsidTr="00EF720E">
        <w:trPr>
          <w:trHeight w:val="372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8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AA106D" w:rsidRPr="00AA106D" w:rsidTr="00EF720E">
        <w:trPr>
          <w:trHeight w:val="37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A106D" w:rsidRPr="00AA106D" w:rsidTr="005A5832">
        <w:trPr>
          <w:cantSplit/>
          <w:trHeight w:val="334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A106D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0E76DA" w:rsidRPr="00AA106D" w:rsidTr="00F97E2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6A3FB5" w:rsidP="000E7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Pr="002E28EA" w:rsidRDefault="000E76DA" w:rsidP="000E76D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02 Республика Башкортостан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DA" w:rsidRPr="004A3E1E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Pr="00422808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Pr="00422808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Pr="001D263E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Pr="001D263E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Pr="001D263E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Pr="001D263E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Pr="001D263E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Pr="001D263E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Pr="001D263E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Pr="001D263E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Pr="00BB0760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Pr="00BB0760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Pr="00BB0760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E76DA" w:rsidRPr="00AA106D" w:rsidTr="00F97E2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6A3FB5" w:rsidP="000E7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08 Республика Калмыкия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0E76DA" w:rsidRPr="00AA106D" w:rsidTr="00F97E2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6A3FB5" w:rsidP="000E7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16 Республика Татарстан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0E76DA" w:rsidRPr="00AA106D" w:rsidTr="00F97E2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6A3FB5" w:rsidP="000E7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18 Республика Удмуртия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(100.00%)</w:t>
            </w:r>
          </w:p>
        </w:tc>
      </w:tr>
      <w:tr w:rsidR="000E76DA" w:rsidRPr="00AA106D" w:rsidTr="00F97E2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6A3FB5" w:rsidP="000E7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0E76DA" w:rsidRPr="00AA106D" w:rsidTr="00F97E2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6A3FB5" w:rsidP="000E7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42 Кемеровская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0E76DA" w:rsidRPr="00AA106D" w:rsidTr="00F97E2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6A3FB5" w:rsidP="000E7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47 Ленинградская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0E76DA" w:rsidRPr="00AA106D" w:rsidTr="00F97E2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6A3FB5" w:rsidP="000E7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0E76DA" w:rsidRPr="00AA106D" w:rsidTr="00F97E2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6A3FB5" w:rsidP="000E7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(80.00%)</w:t>
            </w:r>
          </w:p>
        </w:tc>
      </w:tr>
      <w:tr w:rsidR="000E76DA" w:rsidRPr="00AA106D" w:rsidTr="00F97E2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6A3FB5" w:rsidP="000E7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(0.44%)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 (99.56%)</w:t>
            </w:r>
          </w:p>
        </w:tc>
      </w:tr>
      <w:tr w:rsidR="000E76DA" w:rsidRPr="00AA106D" w:rsidTr="00F97E2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6A3FB5" w:rsidP="000E7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0E76DA" w:rsidRPr="00AA106D" w:rsidTr="00F97E2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6A3FB5" w:rsidP="000E7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(0.62%)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(1.23%)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(4.01%)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(4.94%)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(0.62%)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(3.70%)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(2.16%)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(3.40%)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 (79.01%)</w:t>
            </w:r>
          </w:p>
        </w:tc>
      </w:tr>
      <w:tr w:rsidR="000E76DA" w:rsidRPr="00AA106D" w:rsidTr="00F97E2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6A3FB5" w:rsidP="000E7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25 Приморский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0E76DA" w:rsidRPr="00AA106D" w:rsidTr="00F97E2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6A3FB5" w:rsidP="000E7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0E76DA" w:rsidRPr="00AA106D" w:rsidTr="0091157B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6DA" w:rsidRDefault="000E76DA" w:rsidP="000E7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506</w:t>
            </w:r>
          </w:p>
        </w:tc>
      </w:tr>
    </w:tbl>
    <w:p w:rsidR="00904618" w:rsidRPr="00F61859" w:rsidRDefault="00904618" w:rsidP="006F556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24C2A" w:rsidRPr="00F61859" w:rsidRDefault="00824C2A" w:rsidP="006F556A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824C2A" w:rsidRPr="00F61859" w:rsidSect="00824C2A">
      <w:headerReference w:type="default" r:id="rId7"/>
      <w:pgSz w:w="16838" w:h="11906" w:orient="landscape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44B" w:rsidRDefault="0038644B" w:rsidP="00C3185F">
      <w:pPr>
        <w:spacing w:after="0" w:line="240" w:lineRule="auto"/>
      </w:pPr>
      <w:r>
        <w:separator/>
      </w:r>
    </w:p>
  </w:endnote>
  <w:endnote w:type="continuationSeparator" w:id="0">
    <w:p w:rsidR="0038644B" w:rsidRDefault="0038644B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44B" w:rsidRDefault="0038644B" w:rsidP="00C3185F">
      <w:pPr>
        <w:spacing w:after="0" w:line="240" w:lineRule="auto"/>
      </w:pPr>
      <w:r>
        <w:separator/>
      </w:r>
    </w:p>
  </w:footnote>
  <w:footnote w:type="continuationSeparator" w:id="0">
    <w:p w:rsidR="0038644B" w:rsidRDefault="0038644B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B1F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083FCB"/>
    <w:rsid w:val="000D5B2E"/>
    <w:rsid w:val="000E76DA"/>
    <w:rsid w:val="000F5609"/>
    <w:rsid w:val="00110014"/>
    <w:rsid w:val="001452A1"/>
    <w:rsid w:val="0016735E"/>
    <w:rsid w:val="00193F63"/>
    <w:rsid w:val="001A248A"/>
    <w:rsid w:val="001A35F5"/>
    <w:rsid w:val="001D33EC"/>
    <w:rsid w:val="001F5BFC"/>
    <w:rsid w:val="00222A6A"/>
    <w:rsid w:val="002A1B0B"/>
    <w:rsid w:val="00332CEE"/>
    <w:rsid w:val="003332FD"/>
    <w:rsid w:val="00341158"/>
    <w:rsid w:val="0037325E"/>
    <w:rsid w:val="0038533B"/>
    <w:rsid w:val="0038644B"/>
    <w:rsid w:val="003E20CA"/>
    <w:rsid w:val="00422808"/>
    <w:rsid w:val="00425488"/>
    <w:rsid w:val="0044453F"/>
    <w:rsid w:val="004455B4"/>
    <w:rsid w:val="00467CF9"/>
    <w:rsid w:val="00480AE6"/>
    <w:rsid w:val="004956A6"/>
    <w:rsid w:val="004A0527"/>
    <w:rsid w:val="004A3E1E"/>
    <w:rsid w:val="004F0612"/>
    <w:rsid w:val="004F275E"/>
    <w:rsid w:val="00516CF5"/>
    <w:rsid w:val="005238BA"/>
    <w:rsid w:val="00557B7E"/>
    <w:rsid w:val="005A5832"/>
    <w:rsid w:val="005C4196"/>
    <w:rsid w:val="005E5305"/>
    <w:rsid w:val="006166F0"/>
    <w:rsid w:val="0065259B"/>
    <w:rsid w:val="006757D8"/>
    <w:rsid w:val="0068022F"/>
    <w:rsid w:val="006A3FB5"/>
    <w:rsid w:val="006E12A7"/>
    <w:rsid w:val="006F556A"/>
    <w:rsid w:val="007202B8"/>
    <w:rsid w:val="007219D4"/>
    <w:rsid w:val="007243EF"/>
    <w:rsid w:val="00742215"/>
    <w:rsid w:val="007B2F2E"/>
    <w:rsid w:val="007B46BF"/>
    <w:rsid w:val="007C78A1"/>
    <w:rsid w:val="00814454"/>
    <w:rsid w:val="00821F14"/>
    <w:rsid w:val="00824C2A"/>
    <w:rsid w:val="00840DD6"/>
    <w:rsid w:val="00851325"/>
    <w:rsid w:val="008621F0"/>
    <w:rsid w:val="00887EF9"/>
    <w:rsid w:val="008C7445"/>
    <w:rsid w:val="008D5A1E"/>
    <w:rsid w:val="008E32D0"/>
    <w:rsid w:val="008F02F9"/>
    <w:rsid w:val="0090124E"/>
    <w:rsid w:val="00904618"/>
    <w:rsid w:val="00910965"/>
    <w:rsid w:val="00923030"/>
    <w:rsid w:val="009534F3"/>
    <w:rsid w:val="009631AC"/>
    <w:rsid w:val="009B0B90"/>
    <w:rsid w:val="009C384B"/>
    <w:rsid w:val="00A5273F"/>
    <w:rsid w:val="00A90721"/>
    <w:rsid w:val="00AA106D"/>
    <w:rsid w:val="00B01351"/>
    <w:rsid w:val="00B46FED"/>
    <w:rsid w:val="00B72A18"/>
    <w:rsid w:val="00B95CE6"/>
    <w:rsid w:val="00BA1EA3"/>
    <w:rsid w:val="00BA453D"/>
    <w:rsid w:val="00BB0760"/>
    <w:rsid w:val="00BB5EB9"/>
    <w:rsid w:val="00BD1426"/>
    <w:rsid w:val="00BD4B1F"/>
    <w:rsid w:val="00C0715A"/>
    <w:rsid w:val="00C3185F"/>
    <w:rsid w:val="00C863A6"/>
    <w:rsid w:val="00CD5BDC"/>
    <w:rsid w:val="00D44F91"/>
    <w:rsid w:val="00D5158D"/>
    <w:rsid w:val="00E008D6"/>
    <w:rsid w:val="00E6641B"/>
    <w:rsid w:val="00E8304B"/>
    <w:rsid w:val="00EC6E3B"/>
    <w:rsid w:val="00EF720E"/>
    <w:rsid w:val="00F32AB9"/>
    <w:rsid w:val="00F61859"/>
    <w:rsid w:val="00F644E0"/>
    <w:rsid w:val="00F8195F"/>
    <w:rsid w:val="00FD6E4C"/>
    <w:rsid w:val="00FE2548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627BD-B87C-4D05-86BF-486CB971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2025-06-25T06:53:00Z</dcterms:created>
  <dcterms:modified xsi:type="dcterms:W3CDTF">2025-06-25T06:53:00Z</dcterms:modified>
</cp:coreProperties>
</file>