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E6994" w:rsidRDefault="008161BC" w:rsidP="003068EF">
      <w:pPr>
        <w:spacing w:after="0" w:line="240" w:lineRule="auto"/>
        <w:ind w:firstLine="113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2</w:t>
      </w:r>
    </w:p>
    <w:p w:rsidR="003068EF" w:rsidRPr="00BE6994" w:rsidRDefault="003068EF" w:rsidP="003068EF">
      <w:pPr>
        <w:spacing w:after="0" w:line="240" w:lineRule="auto"/>
        <w:ind w:firstLine="11340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к </w:t>
      </w:r>
      <w:r w:rsidR="00367FA8">
        <w:rPr>
          <w:rFonts w:ascii="Times New Roman" w:hAnsi="Times New Roman"/>
          <w:sz w:val="26"/>
          <w:szCs w:val="26"/>
        </w:rPr>
        <w:t>обзору</w:t>
      </w:r>
      <w:r w:rsidRPr="00BE6994">
        <w:rPr>
          <w:rFonts w:ascii="Times New Roman" w:hAnsi="Times New Roman"/>
          <w:sz w:val="26"/>
          <w:szCs w:val="26"/>
        </w:rPr>
        <w:t xml:space="preserve"> за </w:t>
      </w:r>
      <w:r w:rsidR="00EB3BCE">
        <w:rPr>
          <w:rFonts w:ascii="Times New Roman" w:hAnsi="Times New Roman"/>
          <w:sz w:val="26"/>
          <w:szCs w:val="26"/>
          <w:lang w:val="en-US"/>
        </w:rPr>
        <w:t>I</w:t>
      </w:r>
      <w:r w:rsidR="00EB3BCE" w:rsidRPr="00EB3BCE">
        <w:rPr>
          <w:rFonts w:ascii="Times New Roman" w:hAnsi="Times New Roman"/>
          <w:sz w:val="26"/>
          <w:szCs w:val="26"/>
        </w:rPr>
        <w:t xml:space="preserve"> </w:t>
      </w:r>
      <w:r w:rsidRPr="00BE6994">
        <w:rPr>
          <w:rFonts w:ascii="Times New Roman" w:hAnsi="Times New Roman"/>
          <w:sz w:val="26"/>
          <w:szCs w:val="26"/>
        </w:rPr>
        <w:t>квартал 202</w:t>
      </w:r>
      <w:r w:rsidR="006F49DA">
        <w:rPr>
          <w:rFonts w:ascii="Times New Roman" w:hAnsi="Times New Roman"/>
          <w:sz w:val="26"/>
          <w:szCs w:val="26"/>
        </w:rPr>
        <w:t>5</w:t>
      </w:r>
      <w:r w:rsidRPr="00BE6994">
        <w:rPr>
          <w:rFonts w:ascii="Times New Roman" w:hAnsi="Times New Roman"/>
          <w:sz w:val="26"/>
          <w:szCs w:val="26"/>
        </w:rPr>
        <w:t xml:space="preserve"> года</w:t>
      </w: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Статистика по заявлениям граждан, 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направленным на рассмотрение в структурные подразделения УФНС России</w:t>
      </w:r>
      <w:r w:rsidR="00484CD3">
        <w:rPr>
          <w:rFonts w:ascii="Times New Roman" w:hAnsi="Times New Roman"/>
          <w:sz w:val="26"/>
          <w:szCs w:val="26"/>
        </w:rPr>
        <w:t>,</w:t>
      </w:r>
      <w:bookmarkStart w:id="0" w:name="_GoBack"/>
      <w:bookmarkEnd w:id="0"/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за период 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6D7ABC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6F49DA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6F49DA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по 3</w:t>
      </w:r>
      <w:r w:rsidR="006D7ABC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6F49DA">
        <w:rPr>
          <w:rFonts w:ascii="Times New Roman" w:hAnsi="Times New Roman"/>
          <w:noProof/>
          <w:color w:val="000000"/>
          <w:sz w:val="26"/>
          <w:szCs w:val="26"/>
        </w:rPr>
        <w:t>03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6F49DA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BE6994" w:rsidRDefault="00BE6994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CD3" w:rsidRPr="00887EF9" w:rsidRDefault="00484CD3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559"/>
        <w:gridCol w:w="851"/>
        <w:gridCol w:w="567"/>
        <w:gridCol w:w="709"/>
        <w:gridCol w:w="708"/>
        <w:gridCol w:w="993"/>
        <w:gridCol w:w="992"/>
        <w:gridCol w:w="709"/>
        <w:gridCol w:w="992"/>
        <w:gridCol w:w="992"/>
        <w:gridCol w:w="1246"/>
        <w:gridCol w:w="1022"/>
        <w:gridCol w:w="709"/>
      </w:tblGrid>
      <w:tr w:rsidR="009B6882" w:rsidRPr="009B6882" w:rsidTr="009B6882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9B6882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9B6882">
        <w:trPr>
          <w:cantSplit/>
          <w:trHeight w:val="38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617378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E28EA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Pr="004A3E1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Pr="00422808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Pr="00422808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Pr="001D263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1D263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1D263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1D263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1D263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1D263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1D263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1D263E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BB0760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BB0760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BB0760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617378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 Республика Северная Осетия-Алания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617378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617378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(4.17%)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(4.17%)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(4.17%)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(79.17%)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 Кемеровская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51 Мурманская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60 Псковская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61 Ростовская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(85.71%)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(1.74%)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 (96.53%)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89 Ямало-Ненецк</w:t>
            </w:r>
            <w:r w:rsidR="007902AB">
              <w:rPr>
                <w:rFonts w:ascii="Times New Roman" w:hAnsi="Times New Roman"/>
                <w:color w:val="000000"/>
                <w:sz w:val="19"/>
                <w:szCs w:val="19"/>
              </w:rPr>
              <w:t>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й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91 Республика Крым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Pr="002F7F47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(0.68%)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(0.34%)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(1.86%)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(3.55%)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(3.38%)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 (22.30%)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(0.68%)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(2.03%)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(7.09%)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(4.05%)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(0.51%)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 (53.55%)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32 Брянская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(100.00%)</w:t>
            </w:r>
          </w:p>
        </w:tc>
      </w:tr>
      <w:tr w:rsidR="00B37BC5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C5" w:rsidRDefault="00B37BC5" w:rsidP="00B37B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87143" w:rsidRPr="009B6882" w:rsidTr="00831E4E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Pr="009B6882" w:rsidRDefault="00B87143" w:rsidP="00B87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43" w:rsidRDefault="00B87143" w:rsidP="00B87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651</w:t>
            </w:r>
          </w:p>
        </w:tc>
      </w:tr>
    </w:tbl>
    <w:p w:rsidR="00D44F91" w:rsidRPr="003E198A" w:rsidRDefault="00D44F91" w:rsidP="003E198A">
      <w:pPr>
        <w:spacing w:after="0" w:line="240" w:lineRule="auto"/>
        <w:rPr>
          <w:sz w:val="26"/>
          <w:szCs w:val="26"/>
        </w:rPr>
      </w:pPr>
    </w:p>
    <w:p w:rsidR="003068EF" w:rsidRPr="003E198A" w:rsidRDefault="003068EF" w:rsidP="003E198A">
      <w:pPr>
        <w:spacing w:after="0" w:line="240" w:lineRule="auto"/>
        <w:rPr>
          <w:sz w:val="26"/>
          <w:szCs w:val="26"/>
        </w:rPr>
      </w:pPr>
    </w:p>
    <w:p w:rsidR="00D44F91" w:rsidRPr="00887EF9" w:rsidRDefault="00EB3BCE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</w:p>
    <w:sectPr w:rsidR="00D44F91" w:rsidRPr="00887EF9" w:rsidSect="00BE6994">
      <w:headerReference w:type="default" r:id="rId7"/>
      <w:pgSz w:w="16838" w:h="11906" w:orient="landscape"/>
      <w:pgMar w:top="1134" w:right="851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DB" w:rsidRDefault="007D50DB" w:rsidP="00BE6994">
      <w:pPr>
        <w:spacing w:after="0" w:line="240" w:lineRule="auto"/>
      </w:pPr>
      <w:r>
        <w:separator/>
      </w:r>
    </w:p>
  </w:endnote>
  <w:endnote w:type="continuationSeparator" w:id="0">
    <w:p w:rsidR="007D50DB" w:rsidRDefault="007D50DB" w:rsidP="00B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DB" w:rsidRDefault="007D50DB" w:rsidP="00BE6994">
      <w:pPr>
        <w:spacing w:after="0" w:line="240" w:lineRule="auto"/>
      </w:pPr>
      <w:r>
        <w:separator/>
      </w:r>
    </w:p>
  </w:footnote>
  <w:footnote w:type="continuationSeparator" w:id="0">
    <w:p w:rsidR="007D50DB" w:rsidRDefault="007D50DB" w:rsidP="00B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7155"/>
      <w:docPartObj>
        <w:docPartGallery w:val="Page Numbers (Top of Page)"/>
        <w:docPartUnique/>
      </w:docPartObj>
    </w:sdtPr>
    <w:sdtEndPr/>
    <w:sdtContent>
      <w:p w:rsidR="00BE6994" w:rsidRDefault="00BE69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D3">
          <w:rPr>
            <w:noProof/>
          </w:rPr>
          <w:t>3</w:t>
        </w:r>
        <w:r>
          <w:fldChar w:fldCharType="end"/>
        </w:r>
      </w:p>
    </w:sdtContent>
  </w:sdt>
  <w:p w:rsidR="00BE6994" w:rsidRDefault="00BE69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0915C0"/>
    <w:rsid w:val="00110014"/>
    <w:rsid w:val="00135E18"/>
    <w:rsid w:val="00143BDF"/>
    <w:rsid w:val="00145180"/>
    <w:rsid w:val="001D33EC"/>
    <w:rsid w:val="00283102"/>
    <w:rsid w:val="002F7F47"/>
    <w:rsid w:val="003068EF"/>
    <w:rsid w:val="00332CEE"/>
    <w:rsid w:val="003332FD"/>
    <w:rsid w:val="00367FA8"/>
    <w:rsid w:val="0037325E"/>
    <w:rsid w:val="00393C4A"/>
    <w:rsid w:val="003E198A"/>
    <w:rsid w:val="00422808"/>
    <w:rsid w:val="004455B4"/>
    <w:rsid w:val="00480AE6"/>
    <w:rsid w:val="00484CD3"/>
    <w:rsid w:val="00490275"/>
    <w:rsid w:val="004956A6"/>
    <w:rsid w:val="004A3E1E"/>
    <w:rsid w:val="004E5EA4"/>
    <w:rsid w:val="004F0612"/>
    <w:rsid w:val="00516CF5"/>
    <w:rsid w:val="00557B7E"/>
    <w:rsid w:val="005E001E"/>
    <w:rsid w:val="006166F0"/>
    <w:rsid w:val="00617378"/>
    <w:rsid w:val="006757D8"/>
    <w:rsid w:val="006D7ABC"/>
    <w:rsid w:val="006F49DA"/>
    <w:rsid w:val="007219D4"/>
    <w:rsid w:val="007243EF"/>
    <w:rsid w:val="00754DCB"/>
    <w:rsid w:val="007902AB"/>
    <w:rsid w:val="007D50DB"/>
    <w:rsid w:val="008161BC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61F93"/>
    <w:rsid w:val="00A90721"/>
    <w:rsid w:val="00B37BC5"/>
    <w:rsid w:val="00B55463"/>
    <w:rsid w:val="00B72A18"/>
    <w:rsid w:val="00B87143"/>
    <w:rsid w:val="00B96F9A"/>
    <w:rsid w:val="00BA453D"/>
    <w:rsid w:val="00BB0760"/>
    <w:rsid w:val="00BB5EB9"/>
    <w:rsid w:val="00BE6994"/>
    <w:rsid w:val="00C527DD"/>
    <w:rsid w:val="00D00CAD"/>
    <w:rsid w:val="00D44F91"/>
    <w:rsid w:val="00D5158D"/>
    <w:rsid w:val="00DB5815"/>
    <w:rsid w:val="00DD4367"/>
    <w:rsid w:val="00E260F8"/>
    <w:rsid w:val="00E92092"/>
    <w:rsid w:val="00E947C3"/>
    <w:rsid w:val="00EB3BCE"/>
    <w:rsid w:val="00EC6E3B"/>
    <w:rsid w:val="00ED63FA"/>
    <w:rsid w:val="00F47DF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9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9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6EE8-9418-4779-A693-015B4415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3</cp:revision>
  <cp:lastPrinted>2015-07-29T11:06:00Z</cp:lastPrinted>
  <dcterms:created xsi:type="dcterms:W3CDTF">2025-04-23T06:03:00Z</dcterms:created>
  <dcterms:modified xsi:type="dcterms:W3CDTF">2025-04-23T06:15:00Z</dcterms:modified>
</cp:coreProperties>
</file>