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EF" w:rsidRPr="00B728E1" w:rsidRDefault="005B65D8" w:rsidP="00B728E1">
      <w:pPr>
        <w:spacing w:after="0" w:line="240" w:lineRule="auto"/>
        <w:ind w:firstLine="11766"/>
        <w:rPr>
          <w:rFonts w:ascii="Times New Roman" w:hAnsi="Times New Roman"/>
        </w:rPr>
      </w:pPr>
      <w:r w:rsidRPr="00B728E1">
        <w:rPr>
          <w:rFonts w:ascii="Times New Roman" w:hAnsi="Times New Roman"/>
        </w:rPr>
        <w:t>Приложение № 3</w:t>
      </w:r>
    </w:p>
    <w:p w:rsidR="003068EF" w:rsidRPr="00B728E1" w:rsidRDefault="003068EF" w:rsidP="00B728E1">
      <w:pPr>
        <w:spacing w:after="0" w:line="240" w:lineRule="auto"/>
        <w:ind w:firstLine="11766"/>
        <w:rPr>
          <w:rFonts w:ascii="Times New Roman" w:hAnsi="Times New Roman"/>
        </w:rPr>
      </w:pPr>
      <w:r w:rsidRPr="00B728E1">
        <w:rPr>
          <w:rFonts w:ascii="Times New Roman" w:hAnsi="Times New Roman"/>
        </w:rPr>
        <w:t xml:space="preserve">к </w:t>
      </w:r>
      <w:r w:rsidR="00367FA8" w:rsidRPr="00B728E1">
        <w:rPr>
          <w:rFonts w:ascii="Times New Roman" w:hAnsi="Times New Roman"/>
        </w:rPr>
        <w:t>обзору</w:t>
      </w:r>
      <w:r w:rsidRPr="00B728E1">
        <w:rPr>
          <w:rFonts w:ascii="Times New Roman" w:hAnsi="Times New Roman"/>
        </w:rPr>
        <w:t xml:space="preserve"> за </w:t>
      </w:r>
      <w:r w:rsidR="0034317E" w:rsidRPr="00B728E1">
        <w:rPr>
          <w:rFonts w:ascii="Times New Roman" w:hAnsi="Times New Roman"/>
          <w:lang w:val="en-US"/>
        </w:rPr>
        <w:t>I</w:t>
      </w:r>
      <w:r w:rsidR="0048171B">
        <w:rPr>
          <w:rFonts w:ascii="Times New Roman" w:hAnsi="Times New Roman"/>
          <w:lang w:val="en-US"/>
        </w:rPr>
        <w:t>V</w:t>
      </w:r>
      <w:r w:rsidR="00EB3BCE" w:rsidRPr="00B728E1">
        <w:rPr>
          <w:rFonts w:ascii="Times New Roman" w:hAnsi="Times New Roman"/>
        </w:rPr>
        <w:t xml:space="preserve"> </w:t>
      </w:r>
      <w:r w:rsidRPr="00B728E1">
        <w:rPr>
          <w:rFonts w:ascii="Times New Roman" w:hAnsi="Times New Roman"/>
        </w:rPr>
        <w:t>квартал 202</w:t>
      </w:r>
      <w:r w:rsidR="006F49DA" w:rsidRPr="00B728E1">
        <w:rPr>
          <w:rFonts w:ascii="Times New Roman" w:hAnsi="Times New Roman"/>
        </w:rPr>
        <w:t>5</w:t>
      </w:r>
      <w:r w:rsidRPr="00B728E1">
        <w:rPr>
          <w:rFonts w:ascii="Times New Roman" w:hAnsi="Times New Roman"/>
        </w:rPr>
        <w:t xml:space="preserve"> года</w:t>
      </w:r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68EF" w:rsidRPr="00B728E1" w:rsidRDefault="003068EF" w:rsidP="008621F0">
      <w:pPr>
        <w:spacing w:after="0" w:line="240" w:lineRule="auto"/>
        <w:jc w:val="center"/>
        <w:rPr>
          <w:rFonts w:ascii="Times New Roman" w:hAnsi="Times New Roman"/>
        </w:rPr>
      </w:pP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Статистика по заявлениям граждан, </w:t>
      </w: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>направленным на рассмотрение в структурные подразделения УФНС России</w:t>
      </w:r>
    </w:p>
    <w:p w:rsidR="00490275" w:rsidRDefault="00490275" w:rsidP="0049027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за период 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E947C3">
        <w:rPr>
          <w:rFonts w:ascii="Times New Roman" w:hAnsi="Times New Roman"/>
          <w:noProof/>
          <w:color w:val="000000"/>
          <w:sz w:val="26"/>
          <w:szCs w:val="26"/>
          <w:lang w:val="en-US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48171B">
        <w:rPr>
          <w:rFonts w:ascii="Times New Roman" w:hAnsi="Times New Roman"/>
          <w:noProof/>
          <w:color w:val="000000"/>
          <w:sz w:val="26"/>
          <w:szCs w:val="26"/>
          <w:lang w:val="en-US"/>
        </w:rPr>
        <w:t>10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6F49DA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по 3</w:t>
      </w:r>
      <w:r w:rsidR="0048171B">
        <w:rPr>
          <w:rFonts w:ascii="Times New Roman" w:hAnsi="Times New Roman"/>
          <w:noProof/>
          <w:color w:val="000000"/>
          <w:sz w:val="26"/>
          <w:szCs w:val="26"/>
          <w:lang w:val="en-US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48171B">
        <w:rPr>
          <w:rFonts w:ascii="Times New Roman" w:hAnsi="Times New Roman"/>
          <w:noProof/>
          <w:color w:val="000000"/>
          <w:sz w:val="26"/>
          <w:szCs w:val="26"/>
          <w:lang w:val="en-US"/>
        </w:rPr>
        <w:t>12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6F49DA">
        <w:rPr>
          <w:rFonts w:ascii="Times New Roman" w:hAnsi="Times New Roman"/>
          <w:noProof/>
          <w:color w:val="000000"/>
          <w:sz w:val="26"/>
          <w:szCs w:val="26"/>
        </w:rPr>
        <w:t>5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BE6994" w:rsidRPr="00B728E1" w:rsidRDefault="00BE6994" w:rsidP="00887EF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460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709"/>
        <w:gridCol w:w="1559"/>
        <w:gridCol w:w="851"/>
        <w:gridCol w:w="567"/>
        <w:gridCol w:w="709"/>
        <w:gridCol w:w="708"/>
        <w:gridCol w:w="993"/>
        <w:gridCol w:w="992"/>
        <w:gridCol w:w="709"/>
        <w:gridCol w:w="992"/>
        <w:gridCol w:w="992"/>
        <w:gridCol w:w="1246"/>
        <w:gridCol w:w="1022"/>
        <w:gridCol w:w="709"/>
      </w:tblGrid>
      <w:tr w:rsidR="009B6882" w:rsidRPr="009B6882" w:rsidTr="009B6882">
        <w:trPr>
          <w:trHeight w:val="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9B6882" w:rsidRPr="009B6882" w:rsidTr="009B6882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9B6882" w:rsidRPr="009B6882" w:rsidTr="009B6882">
        <w:trPr>
          <w:cantSplit/>
          <w:trHeight w:val="38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9B688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617378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2E28EA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Pr="004A3E1E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Pr="00422808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Pr="00422808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Pr="001D263E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1D263E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1D263E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1D263E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1D263E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1D263E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1D263E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1D263E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BB0760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BB0760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BB0760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617378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14 Республика Саха (Якутия)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617378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617378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2F7F47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2F7F47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(2.08%)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(2.08%)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(2.08%)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(2.08%)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(91.67%)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2F7F47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(7.69%)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(38.46%)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(53.85%)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2F7F47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(90.91%)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2F7F47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(0.34%)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(0.22%)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(0.79%)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(0.34%)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(2.24%)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(1.68%)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(2.58%)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(1.80%)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(0.67%)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(2.24%)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(2.58%)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(0.34%)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750 (84.18%)</w:t>
            </w:r>
          </w:p>
        </w:tc>
      </w:tr>
      <w:tr w:rsidR="0048171B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2F7F47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(0.08%)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(0.16%)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(0.24%)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(0.24%)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(0.24%)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(0.08%)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(0.08%)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(1.70%)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1202 (97.17%)</w:t>
            </w:r>
          </w:p>
        </w:tc>
      </w:tr>
      <w:tr w:rsidR="0048171B" w:rsidRPr="009B6882" w:rsidTr="00831E4E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Pr="009B6882" w:rsidRDefault="0048171B" w:rsidP="00481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71B" w:rsidRDefault="0048171B" w:rsidP="00481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</w:tr>
    </w:tbl>
    <w:p w:rsidR="00D44F91" w:rsidRPr="00B728E1" w:rsidRDefault="00D44F91" w:rsidP="003E198A">
      <w:pPr>
        <w:spacing w:after="0" w:line="240" w:lineRule="auto"/>
      </w:pPr>
    </w:p>
    <w:p w:rsidR="003068EF" w:rsidRDefault="003068EF" w:rsidP="003E198A">
      <w:pPr>
        <w:spacing w:after="0" w:line="240" w:lineRule="auto"/>
      </w:pPr>
    </w:p>
    <w:p w:rsidR="00B728E1" w:rsidRPr="00B728E1" w:rsidRDefault="00B728E1" w:rsidP="003E198A">
      <w:pPr>
        <w:spacing w:after="0" w:line="240" w:lineRule="auto"/>
      </w:pPr>
      <w:bookmarkStart w:id="0" w:name="_GoBack"/>
      <w:bookmarkEnd w:id="0"/>
    </w:p>
    <w:sectPr w:rsidR="00B728E1" w:rsidRPr="00B728E1" w:rsidSect="00BE6994">
      <w:headerReference w:type="default" r:id="rId7"/>
      <w:pgSz w:w="16838" w:h="11906" w:orient="landscape"/>
      <w:pgMar w:top="1134" w:right="851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D9B" w:rsidRDefault="00805D9B" w:rsidP="00BE6994">
      <w:pPr>
        <w:spacing w:after="0" w:line="240" w:lineRule="auto"/>
      </w:pPr>
      <w:r>
        <w:separator/>
      </w:r>
    </w:p>
  </w:endnote>
  <w:endnote w:type="continuationSeparator" w:id="0">
    <w:p w:rsidR="00805D9B" w:rsidRDefault="00805D9B" w:rsidP="00BE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D9B" w:rsidRDefault="00805D9B" w:rsidP="00BE6994">
      <w:pPr>
        <w:spacing w:after="0" w:line="240" w:lineRule="auto"/>
      </w:pPr>
      <w:r>
        <w:separator/>
      </w:r>
    </w:p>
  </w:footnote>
  <w:footnote w:type="continuationSeparator" w:id="0">
    <w:p w:rsidR="00805D9B" w:rsidRDefault="00805D9B" w:rsidP="00BE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367155"/>
      <w:docPartObj>
        <w:docPartGallery w:val="Page Numbers (Top of Page)"/>
        <w:docPartUnique/>
      </w:docPartObj>
    </w:sdtPr>
    <w:sdtEndPr/>
    <w:sdtContent>
      <w:p w:rsidR="00BE6994" w:rsidRDefault="00BE69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80D">
          <w:rPr>
            <w:noProof/>
          </w:rPr>
          <w:t>3</w:t>
        </w:r>
        <w:r>
          <w:fldChar w:fldCharType="end"/>
        </w:r>
      </w:p>
    </w:sdtContent>
  </w:sdt>
  <w:p w:rsidR="00BE6994" w:rsidRDefault="00BE69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EF"/>
    <w:rsid w:val="000915C0"/>
    <w:rsid w:val="00110014"/>
    <w:rsid w:val="00135E18"/>
    <w:rsid w:val="00143BDF"/>
    <w:rsid w:val="00145180"/>
    <w:rsid w:val="001C23D5"/>
    <w:rsid w:val="001D33EC"/>
    <w:rsid w:val="00283102"/>
    <w:rsid w:val="002F7F47"/>
    <w:rsid w:val="003068EF"/>
    <w:rsid w:val="00332CEE"/>
    <w:rsid w:val="003332FD"/>
    <w:rsid w:val="0034317E"/>
    <w:rsid w:val="00367FA8"/>
    <w:rsid w:val="0037325E"/>
    <w:rsid w:val="00393C4A"/>
    <w:rsid w:val="003E198A"/>
    <w:rsid w:val="004227B2"/>
    <w:rsid w:val="00422808"/>
    <w:rsid w:val="004455B4"/>
    <w:rsid w:val="00457CFE"/>
    <w:rsid w:val="00480AE6"/>
    <w:rsid w:val="0048171B"/>
    <w:rsid w:val="00490275"/>
    <w:rsid w:val="004956A6"/>
    <w:rsid w:val="004A3E1E"/>
    <w:rsid w:val="004F0612"/>
    <w:rsid w:val="0050380D"/>
    <w:rsid w:val="00516CF5"/>
    <w:rsid w:val="00557B7E"/>
    <w:rsid w:val="005B65D8"/>
    <w:rsid w:val="005E001E"/>
    <w:rsid w:val="006166F0"/>
    <w:rsid w:val="00617378"/>
    <w:rsid w:val="006757D8"/>
    <w:rsid w:val="006D7ABC"/>
    <w:rsid w:val="006F49DA"/>
    <w:rsid w:val="007219D4"/>
    <w:rsid w:val="007243EF"/>
    <w:rsid w:val="00754DCB"/>
    <w:rsid w:val="007902AB"/>
    <w:rsid w:val="00805D9B"/>
    <w:rsid w:val="008161BC"/>
    <w:rsid w:val="00840DD6"/>
    <w:rsid w:val="00851325"/>
    <w:rsid w:val="008621F0"/>
    <w:rsid w:val="00887EF9"/>
    <w:rsid w:val="008C7445"/>
    <w:rsid w:val="008D5A1E"/>
    <w:rsid w:val="008E32D0"/>
    <w:rsid w:val="008F32B9"/>
    <w:rsid w:val="00910965"/>
    <w:rsid w:val="00923030"/>
    <w:rsid w:val="009B0B90"/>
    <w:rsid w:val="009B6882"/>
    <w:rsid w:val="00A61F93"/>
    <w:rsid w:val="00A90721"/>
    <w:rsid w:val="00B37BC5"/>
    <w:rsid w:val="00B55463"/>
    <w:rsid w:val="00B728E1"/>
    <w:rsid w:val="00B72A18"/>
    <w:rsid w:val="00B87143"/>
    <w:rsid w:val="00B96F9A"/>
    <w:rsid w:val="00BA453D"/>
    <w:rsid w:val="00BB0760"/>
    <w:rsid w:val="00BB5EB9"/>
    <w:rsid w:val="00BE6994"/>
    <w:rsid w:val="00C527DD"/>
    <w:rsid w:val="00C92BD7"/>
    <w:rsid w:val="00D00CAD"/>
    <w:rsid w:val="00D44F91"/>
    <w:rsid w:val="00D5158D"/>
    <w:rsid w:val="00DB5815"/>
    <w:rsid w:val="00DD4367"/>
    <w:rsid w:val="00E260F8"/>
    <w:rsid w:val="00E947C3"/>
    <w:rsid w:val="00EB3BCE"/>
    <w:rsid w:val="00EC6E3B"/>
    <w:rsid w:val="00ED63FA"/>
    <w:rsid w:val="00F37129"/>
    <w:rsid w:val="00F47DF0"/>
    <w:rsid w:val="00F7413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D76F6-3925-4A88-9706-E7F9B63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9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9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1ED5B-7739-4826-BAD5-6D1B9DEF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2026-02-05T05:41:00Z</dcterms:created>
  <dcterms:modified xsi:type="dcterms:W3CDTF">2026-02-05T05:41:00Z</dcterms:modified>
</cp:coreProperties>
</file>