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68022F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A458D8">
        <w:rPr>
          <w:rFonts w:ascii="Times New Roman" w:eastAsia="Times New Roman" w:hAnsi="Times New Roman"/>
          <w:noProof/>
          <w:lang w:eastAsia="ru-RU"/>
        </w:rPr>
        <w:t>декабрь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341158">
        <w:rPr>
          <w:rFonts w:ascii="Times New Roman" w:eastAsia="Times New Roman" w:hAnsi="Times New Roman"/>
          <w:noProof/>
          <w:lang w:eastAsia="ru-RU"/>
        </w:rPr>
        <w:t>5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F61859" w:rsidRDefault="007B2F2E" w:rsidP="007B2F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B2F2E" w:rsidRPr="00F61859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1C71C5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="00A458D8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1C71C5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A458D8">
        <w:rPr>
          <w:rFonts w:ascii="Times New Roman" w:hAnsi="Times New Roman"/>
          <w:noProof/>
          <w:color w:val="000000"/>
          <w:sz w:val="26"/>
          <w:szCs w:val="26"/>
        </w:rPr>
        <w:t>31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1C71C5">
        <w:rPr>
          <w:rFonts w:ascii="Times New Roman" w:hAnsi="Times New Roman"/>
          <w:noProof/>
          <w:color w:val="000000"/>
          <w:sz w:val="26"/>
          <w:szCs w:val="26"/>
        </w:rPr>
        <w:t>1</w:t>
      </w:r>
      <w:r w:rsidR="00A458D8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341158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631"/>
        <w:gridCol w:w="1289"/>
        <w:gridCol w:w="639"/>
        <w:gridCol w:w="907"/>
        <w:gridCol w:w="851"/>
        <w:gridCol w:w="850"/>
        <w:gridCol w:w="993"/>
        <w:gridCol w:w="1134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3E3413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3E3413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(3.45%)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(3.45%)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(3.45%)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(3.45%)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(86.21%)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74 Челябинская область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(57.14%)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(1.09%)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(0.73%)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(5.11%)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(3.65%)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(4.38%)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(3.65%)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(4.38%)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(1.09%)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(0.36%)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 (73.36%)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87109" w:rsidRPr="00AA106D" w:rsidTr="00F656F6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Москва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(0.93%)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(0.93%)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(3.73%)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 (94.10%)</w:t>
            </w:r>
          </w:p>
        </w:tc>
      </w:tr>
      <w:tr w:rsidR="00287109" w:rsidRPr="00962711" w:rsidTr="0047697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Pr="00962711" w:rsidRDefault="00287109" w:rsidP="00287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Pr="00962711" w:rsidRDefault="00287109" w:rsidP="0028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6271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109" w:rsidRDefault="00287109" w:rsidP="00287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</w:tr>
    </w:tbl>
    <w:p w:rsidR="00904618" w:rsidRPr="003E3413" w:rsidRDefault="00904618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C2A" w:rsidRPr="003E3413" w:rsidRDefault="00824C2A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24C2A" w:rsidRPr="003E3413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69" w:rsidRDefault="00FE0D69" w:rsidP="00C3185F">
      <w:pPr>
        <w:spacing w:after="0" w:line="240" w:lineRule="auto"/>
      </w:pPr>
      <w:r>
        <w:separator/>
      </w:r>
    </w:p>
  </w:endnote>
  <w:endnote w:type="continuationSeparator" w:id="0">
    <w:p w:rsidR="00FE0D69" w:rsidRDefault="00FE0D69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69" w:rsidRDefault="00FE0D69" w:rsidP="00C3185F">
      <w:pPr>
        <w:spacing w:after="0" w:line="240" w:lineRule="auto"/>
      </w:pPr>
      <w:r>
        <w:separator/>
      </w:r>
    </w:p>
  </w:footnote>
  <w:footnote w:type="continuationSeparator" w:id="0">
    <w:p w:rsidR="00FE0D69" w:rsidRDefault="00FE0D69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272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3208B"/>
    <w:rsid w:val="00083FCB"/>
    <w:rsid w:val="000D28C6"/>
    <w:rsid w:val="000D5B2E"/>
    <w:rsid w:val="000E76DA"/>
    <w:rsid w:val="000F5609"/>
    <w:rsid w:val="000F7627"/>
    <w:rsid w:val="00110014"/>
    <w:rsid w:val="00135185"/>
    <w:rsid w:val="001452A1"/>
    <w:rsid w:val="00154988"/>
    <w:rsid w:val="0016735E"/>
    <w:rsid w:val="00193F63"/>
    <w:rsid w:val="001A248A"/>
    <w:rsid w:val="001A35F5"/>
    <w:rsid w:val="001C71C5"/>
    <w:rsid w:val="001D33EC"/>
    <w:rsid w:val="001F5BFC"/>
    <w:rsid w:val="00222A6A"/>
    <w:rsid w:val="00287109"/>
    <w:rsid w:val="002A1B0B"/>
    <w:rsid w:val="002D212D"/>
    <w:rsid w:val="00332CEE"/>
    <w:rsid w:val="003332FD"/>
    <w:rsid w:val="00341158"/>
    <w:rsid w:val="00365FC0"/>
    <w:rsid w:val="0037325E"/>
    <w:rsid w:val="00373754"/>
    <w:rsid w:val="0038533B"/>
    <w:rsid w:val="003E20CA"/>
    <w:rsid w:val="003E3413"/>
    <w:rsid w:val="003F6466"/>
    <w:rsid w:val="00422808"/>
    <w:rsid w:val="00425488"/>
    <w:rsid w:val="004426E3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57B7E"/>
    <w:rsid w:val="005A5832"/>
    <w:rsid w:val="005C4196"/>
    <w:rsid w:val="005E5305"/>
    <w:rsid w:val="006166F0"/>
    <w:rsid w:val="0065259B"/>
    <w:rsid w:val="006757D8"/>
    <w:rsid w:val="0068022F"/>
    <w:rsid w:val="00680C33"/>
    <w:rsid w:val="006A3FB5"/>
    <w:rsid w:val="006E12A7"/>
    <w:rsid w:val="006F0CC4"/>
    <w:rsid w:val="006F556A"/>
    <w:rsid w:val="007202B8"/>
    <w:rsid w:val="007219D4"/>
    <w:rsid w:val="007243EF"/>
    <w:rsid w:val="00742215"/>
    <w:rsid w:val="00796272"/>
    <w:rsid w:val="007B2F2E"/>
    <w:rsid w:val="007B46BF"/>
    <w:rsid w:val="007C78A1"/>
    <w:rsid w:val="00814454"/>
    <w:rsid w:val="00821F14"/>
    <w:rsid w:val="00824C2A"/>
    <w:rsid w:val="00840ACB"/>
    <w:rsid w:val="00840DD6"/>
    <w:rsid w:val="00851325"/>
    <w:rsid w:val="008621F0"/>
    <w:rsid w:val="00887EF9"/>
    <w:rsid w:val="008C7445"/>
    <w:rsid w:val="008D5A1E"/>
    <w:rsid w:val="008E32D0"/>
    <w:rsid w:val="008F02F9"/>
    <w:rsid w:val="0090124E"/>
    <w:rsid w:val="00904618"/>
    <w:rsid w:val="00910965"/>
    <w:rsid w:val="00923030"/>
    <w:rsid w:val="009534F3"/>
    <w:rsid w:val="00962711"/>
    <w:rsid w:val="009631AC"/>
    <w:rsid w:val="009B0B90"/>
    <w:rsid w:val="009C384B"/>
    <w:rsid w:val="00A049AD"/>
    <w:rsid w:val="00A458D8"/>
    <w:rsid w:val="00A5273F"/>
    <w:rsid w:val="00A90721"/>
    <w:rsid w:val="00AA106D"/>
    <w:rsid w:val="00B01351"/>
    <w:rsid w:val="00B416A1"/>
    <w:rsid w:val="00B46FED"/>
    <w:rsid w:val="00B72A18"/>
    <w:rsid w:val="00B90126"/>
    <w:rsid w:val="00B95CE6"/>
    <w:rsid w:val="00BA1EA3"/>
    <w:rsid w:val="00BA453D"/>
    <w:rsid w:val="00BB0760"/>
    <w:rsid w:val="00BB5EB9"/>
    <w:rsid w:val="00BC0374"/>
    <w:rsid w:val="00BD1426"/>
    <w:rsid w:val="00C0715A"/>
    <w:rsid w:val="00C1065D"/>
    <w:rsid w:val="00C3185F"/>
    <w:rsid w:val="00C863A6"/>
    <w:rsid w:val="00CD5BDC"/>
    <w:rsid w:val="00CE4956"/>
    <w:rsid w:val="00D44F91"/>
    <w:rsid w:val="00D5158D"/>
    <w:rsid w:val="00DA341F"/>
    <w:rsid w:val="00E008D6"/>
    <w:rsid w:val="00E56E66"/>
    <w:rsid w:val="00E63612"/>
    <w:rsid w:val="00E6641B"/>
    <w:rsid w:val="00E8304B"/>
    <w:rsid w:val="00EC6E3B"/>
    <w:rsid w:val="00EF720E"/>
    <w:rsid w:val="00F32AB9"/>
    <w:rsid w:val="00F61859"/>
    <w:rsid w:val="00F644E0"/>
    <w:rsid w:val="00F8195F"/>
    <w:rsid w:val="00FD6E4C"/>
    <w:rsid w:val="00FE0D69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C093-D6C8-45FB-A9AF-97212A51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4</cp:revision>
  <cp:lastPrinted>2015-07-29T11:06:00Z</cp:lastPrinted>
  <dcterms:created xsi:type="dcterms:W3CDTF">2026-02-05T05:37:00Z</dcterms:created>
  <dcterms:modified xsi:type="dcterms:W3CDTF">2026-02-05T05:38:00Z</dcterms:modified>
</cp:coreProperties>
</file>