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66" w:rsidRDefault="00EE2AE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B6D66" w:rsidRDefault="00EE2AE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B6D66" w:rsidRDefault="00EE2AE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37391">
        <w:rPr>
          <w:noProof/>
          <w:sz w:val="24"/>
          <w:lang w:val="en-US"/>
        </w:rPr>
        <w:t>01.02.2021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37391">
        <w:rPr>
          <w:noProof/>
          <w:sz w:val="24"/>
          <w:lang w:val="en-US"/>
        </w:rPr>
        <w:t>28.02.2021</w:t>
      </w:r>
    </w:p>
    <w:p w:rsidR="00AB6D66" w:rsidRDefault="00AB6D6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B6D66">
        <w:trPr>
          <w:cantSplit/>
          <w:trHeight w:val="207"/>
        </w:trPr>
        <w:tc>
          <w:tcPr>
            <w:tcW w:w="7513" w:type="dxa"/>
            <w:vMerge w:val="restart"/>
          </w:tcPr>
          <w:p w:rsidR="00AB6D66" w:rsidRDefault="00AB6D66">
            <w:pPr>
              <w:jc w:val="center"/>
              <w:rPr>
                <w:noProof/>
                <w:sz w:val="18"/>
                <w:lang w:val="en-US"/>
              </w:rPr>
            </w:pPr>
          </w:p>
          <w:p w:rsidR="00AB6D66" w:rsidRDefault="00EE2AE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B6D66" w:rsidRDefault="00EE2AE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B6D66">
        <w:trPr>
          <w:cantSplit/>
          <w:trHeight w:val="437"/>
        </w:trPr>
        <w:tc>
          <w:tcPr>
            <w:tcW w:w="7513" w:type="dxa"/>
            <w:vMerge/>
          </w:tcPr>
          <w:p w:rsidR="00AB6D66" w:rsidRDefault="00AB6D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B6D66" w:rsidRDefault="00AB6D66">
            <w:pPr>
              <w:jc w:val="center"/>
              <w:rPr>
                <w:noProof/>
                <w:sz w:val="18"/>
              </w:rPr>
            </w:pPr>
          </w:p>
        </w:tc>
      </w:tr>
      <w:tr w:rsidR="00AB6D66">
        <w:trPr>
          <w:cantSplit/>
        </w:trPr>
        <w:tc>
          <w:tcPr>
            <w:tcW w:w="7513" w:type="dxa"/>
          </w:tcPr>
          <w:p w:rsidR="00AB6D66" w:rsidRDefault="00EE2AE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B6D66" w:rsidRDefault="00EE2AE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37391" w:rsidRPr="00EB740B" w:rsidRDefault="00EB740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  <w:bookmarkStart w:id="0" w:name="_GoBack"/>
            <w:bookmarkEnd w:id="0"/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37391" w:rsidRPr="00130846" w:rsidRDefault="0013084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37391" w:rsidRDefault="00837391">
            <w:pPr>
              <w:jc w:val="right"/>
              <w:rPr>
                <w:noProof/>
                <w:sz w:val="18"/>
              </w:rPr>
            </w:pPr>
          </w:p>
        </w:tc>
      </w:tr>
      <w:tr w:rsidR="00837391">
        <w:trPr>
          <w:cantSplit/>
        </w:trPr>
        <w:tc>
          <w:tcPr>
            <w:tcW w:w="7513" w:type="dxa"/>
          </w:tcPr>
          <w:p w:rsidR="00837391" w:rsidRDefault="008373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37391" w:rsidRPr="00B924B3" w:rsidRDefault="00837391" w:rsidP="00B924B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B924B3">
              <w:rPr>
                <w:noProof/>
                <w:sz w:val="18"/>
                <w:lang w:val="en-US"/>
              </w:rPr>
              <w:t>5</w:t>
            </w:r>
          </w:p>
        </w:tc>
      </w:tr>
    </w:tbl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AB6D66" w:rsidRDefault="00AB6D66">
      <w:pPr>
        <w:rPr>
          <w:noProof/>
        </w:rPr>
      </w:pPr>
    </w:p>
    <w:p w:rsidR="00EE2AEF" w:rsidRDefault="00EE2AEF">
      <w:pPr>
        <w:rPr>
          <w:noProof/>
        </w:rPr>
      </w:pPr>
    </w:p>
    <w:sectPr w:rsidR="00EE2AE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91"/>
    <w:rsid w:val="00130846"/>
    <w:rsid w:val="00837391"/>
    <w:rsid w:val="00A56029"/>
    <w:rsid w:val="00AB6D66"/>
    <w:rsid w:val="00B924B3"/>
    <w:rsid w:val="00EB740B"/>
    <w:rsid w:val="00E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5</cp:revision>
  <cp:lastPrinted>2021-03-02T09:10:00Z</cp:lastPrinted>
  <dcterms:created xsi:type="dcterms:W3CDTF">2021-03-02T09:07:00Z</dcterms:created>
  <dcterms:modified xsi:type="dcterms:W3CDTF">2021-03-02T12:56:00Z</dcterms:modified>
</cp:coreProperties>
</file>