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5C42">
      <w:pPr>
        <w:jc w:val="center"/>
        <w:rPr>
          <w:noProof/>
        </w:rPr>
      </w:pPr>
      <w:r>
        <w:rPr>
          <w:noProof/>
        </w:rPr>
        <w:t>УФНС России по КБР</w:t>
      </w:r>
    </w:p>
    <w:p w:rsidR="00000000" w:rsidRDefault="00D45C42">
      <w:pPr>
        <w:rPr>
          <w:noProof/>
        </w:rPr>
      </w:pPr>
      <w:r>
        <w:rPr>
          <w:noProof/>
        </w:rPr>
        <w:t>05.03.2020 г</w:t>
      </w:r>
      <w:r w:rsidR="00A07FBB">
        <w:rPr>
          <w:noProof/>
        </w:rPr>
        <w:t>.</w:t>
      </w:r>
    </w:p>
    <w:p w:rsidR="00000000" w:rsidRDefault="00A07FB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07FB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07FB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45C42">
        <w:rPr>
          <w:noProof/>
          <w:sz w:val="24"/>
          <w:lang w:val="en-US"/>
        </w:rPr>
        <w:t>01.02.2020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45C42">
        <w:rPr>
          <w:noProof/>
          <w:sz w:val="24"/>
          <w:lang w:val="en-US"/>
        </w:rPr>
        <w:t>29.02.2020</w:t>
      </w:r>
    </w:p>
    <w:p w:rsidR="00000000" w:rsidRDefault="00A07FB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A07FBB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07FB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07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07F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07FBB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07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07F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00000" w:rsidRDefault="00A07F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45C42" w:rsidRDefault="00A07F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45C42" w:rsidRDefault="00D45C42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3</w:t>
            </w: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45C42" w:rsidRDefault="00D45C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45C42" w:rsidRDefault="00D45C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45C42" w:rsidRDefault="00D45C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45C42" w:rsidRDefault="00A07F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45C42" w:rsidRDefault="00D45C42">
            <w:pPr>
              <w:jc w:val="right"/>
              <w:rPr>
                <w:noProof/>
                <w:sz w:val="18"/>
              </w:rPr>
            </w:pPr>
          </w:p>
        </w:tc>
      </w:tr>
      <w:tr w:rsidR="00D4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5C42" w:rsidRDefault="00D45C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45C42" w:rsidRDefault="00D45C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</w:tbl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000000" w:rsidRDefault="00A07FBB">
      <w:pPr>
        <w:rPr>
          <w:noProof/>
        </w:rPr>
      </w:pPr>
    </w:p>
    <w:p w:rsidR="00D45C42" w:rsidRDefault="00A07FB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45C42">
        <w:rPr>
          <w:noProof/>
          <w:sz w:val="24"/>
        </w:rPr>
        <w:t>Гызыева М.И</w:t>
      </w:r>
    </w:p>
    <w:sectPr w:rsidR="00D45C4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42"/>
    <w:rsid w:val="00A07FBB"/>
    <w:rsid w:val="00D4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2020-03-05T12:06:00Z</cp:lastPrinted>
  <dcterms:created xsi:type="dcterms:W3CDTF">2020-03-05T12:06:00Z</dcterms:created>
  <dcterms:modified xsi:type="dcterms:W3CDTF">2020-03-05T13:58:00Z</dcterms:modified>
</cp:coreProperties>
</file>