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700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A5700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A5700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177FE">
        <w:rPr>
          <w:noProof/>
          <w:sz w:val="24"/>
          <w:lang w:val="en-US"/>
        </w:rPr>
        <w:t>01.01.2021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177FE">
        <w:rPr>
          <w:noProof/>
          <w:sz w:val="24"/>
          <w:lang w:val="en-US"/>
        </w:rPr>
        <w:t>31.01.2021</w:t>
      </w:r>
    </w:p>
    <w:p w:rsidR="00000000" w:rsidRDefault="00A5700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A57007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A5700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A5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A570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A57007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A5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A5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177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00000" w:rsidRDefault="00D177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7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77FE" w:rsidRDefault="00D177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177FE" w:rsidRDefault="00D177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7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77FE" w:rsidRDefault="00D177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177FE" w:rsidRDefault="00D177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7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77FE" w:rsidRDefault="00D177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177FE" w:rsidRDefault="00D177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7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77FE" w:rsidRDefault="00D177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177FE" w:rsidRDefault="000276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7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77FE" w:rsidRDefault="00D177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177FE" w:rsidRDefault="00D177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7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77FE" w:rsidRDefault="00D177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177FE" w:rsidRDefault="00D177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17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77FE" w:rsidRDefault="00D177FE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177FE" w:rsidRDefault="000276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17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77FE" w:rsidRDefault="00D177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177FE" w:rsidRDefault="00D177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7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77FE" w:rsidRDefault="00D177F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177FE" w:rsidRDefault="00D177FE">
            <w:pPr>
              <w:jc w:val="right"/>
              <w:rPr>
                <w:noProof/>
                <w:sz w:val="18"/>
              </w:rPr>
            </w:pPr>
          </w:p>
        </w:tc>
      </w:tr>
      <w:tr w:rsidR="00D177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177FE" w:rsidRDefault="00D177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177FE" w:rsidRDefault="00D177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</w:tbl>
    <w:p w:rsidR="00000000" w:rsidRDefault="00A57007">
      <w:pPr>
        <w:rPr>
          <w:noProof/>
        </w:rPr>
      </w:pPr>
    </w:p>
    <w:p w:rsidR="00000000" w:rsidRDefault="00A57007">
      <w:pPr>
        <w:rPr>
          <w:noProof/>
        </w:rPr>
      </w:pPr>
    </w:p>
    <w:p w:rsidR="00000000" w:rsidRDefault="00A57007">
      <w:pPr>
        <w:rPr>
          <w:noProof/>
        </w:rPr>
      </w:pPr>
    </w:p>
    <w:p w:rsidR="00000000" w:rsidRDefault="00A57007">
      <w:pPr>
        <w:rPr>
          <w:noProof/>
        </w:rPr>
      </w:pPr>
    </w:p>
    <w:p w:rsidR="00000000" w:rsidRDefault="00A57007">
      <w:pPr>
        <w:rPr>
          <w:noProof/>
        </w:rPr>
      </w:pPr>
    </w:p>
    <w:p w:rsidR="00000000" w:rsidRDefault="00A57007">
      <w:pPr>
        <w:rPr>
          <w:noProof/>
        </w:rPr>
      </w:pPr>
    </w:p>
    <w:p w:rsidR="00000000" w:rsidRDefault="00A57007">
      <w:pPr>
        <w:rPr>
          <w:noProof/>
        </w:rPr>
      </w:pPr>
    </w:p>
    <w:p w:rsidR="00A57007" w:rsidRDefault="00A57007">
      <w:pPr>
        <w:rPr>
          <w:noProof/>
        </w:rPr>
      </w:pPr>
    </w:p>
    <w:sectPr w:rsidR="00A5700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FE"/>
    <w:rsid w:val="000276D3"/>
    <w:rsid w:val="00A57007"/>
    <w:rsid w:val="00D1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1601-01-01T00:00:00Z</cp:lastPrinted>
  <dcterms:created xsi:type="dcterms:W3CDTF">2021-02-05T07:43:00Z</dcterms:created>
  <dcterms:modified xsi:type="dcterms:W3CDTF">2021-02-05T07:44:00Z</dcterms:modified>
</cp:coreProperties>
</file>