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83867">
        <w:rPr>
          <w:rFonts w:ascii="Times New Roman" w:hAnsi="Times New Roman"/>
          <w:noProof/>
          <w:color w:val="000000"/>
          <w:sz w:val="28"/>
          <w:szCs w:val="28"/>
        </w:rPr>
        <w:t>01.09.2019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83867">
        <w:rPr>
          <w:rFonts w:ascii="Times New Roman" w:hAnsi="Times New Roman"/>
          <w:noProof/>
          <w:color w:val="000000"/>
          <w:sz w:val="28"/>
          <w:szCs w:val="28"/>
        </w:rPr>
        <w:t>30.09.2019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083867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67" w:rsidRPr="00887EF9" w:rsidRDefault="0008386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67" w:rsidRDefault="000838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67" w:rsidRP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867" w:rsidRPr="00083867" w:rsidRDefault="000838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67"/>
    <w:rsid w:val="00083867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8~2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12299-45C7-425B-B76C-DF290349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Нахова Фатимат Тимуровна</dc:creator>
  <cp:lastModifiedBy>Нахова Фатимат Тимуровна</cp:lastModifiedBy>
  <cp:revision>2</cp:revision>
  <cp:lastPrinted>2019-10-22T11:42:00Z</cp:lastPrinted>
  <dcterms:created xsi:type="dcterms:W3CDTF">2019-10-22T11:42:00Z</dcterms:created>
  <dcterms:modified xsi:type="dcterms:W3CDTF">2019-10-22T11:43:00Z</dcterms:modified>
</cp:coreProperties>
</file>