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36539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F36539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F36539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2F3378">
        <w:rPr>
          <w:noProof/>
          <w:sz w:val="24"/>
          <w:lang w:val="en-US"/>
        </w:rPr>
        <w:t>01.04.2023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2F3378">
        <w:rPr>
          <w:noProof/>
          <w:sz w:val="24"/>
          <w:lang w:val="en-US"/>
        </w:rPr>
        <w:t>30.04.2023</w:t>
      </w:r>
    </w:p>
    <w:p w:rsidR="00000000" w:rsidRDefault="00F36539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F36539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F3653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F365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F3653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F36539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F365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F365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2F33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000000" w:rsidRDefault="002F337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F33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3378" w:rsidRDefault="002F33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2F3378" w:rsidRDefault="002F337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F33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3378" w:rsidRDefault="002F33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2F3378" w:rsidRDefault="002F3378" w:rsidP="002F337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2F33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3378" w:rsidRDefault="002F33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2F3378" w:rsidRDefault="002F337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F33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3378" w:rsidRDefault="002F33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2F3378" w:rsidRDefault="002F337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2F33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3378" w:rsidRDefault="002F33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2F3378" w:rsidRDefault="002F337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2F33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3378" w:rsidRDefault="002F33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2F3378" w:rsidRDefault="002F337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90</w:t>
            </w:r>
          </w:p>
        </w:tc>
      </w:tr>
      <w:tr w:rsidR="002F33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3378" w:rsidRDefault="002F33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2F3378" w:rsidRDefault="002F337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2F33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3378" w:rsidRDefault="002F33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2F3378" w:rsidRDefault="002F3378">
            <w:pPr>
              <w:jc w:val="right"/>
              <w:rPr>
                <w:noProof/>
                <w:sz w:val="18"/>
              </w:rPr>
            </w:pPr>
            <w:bookmarkStart w:id="0" w:name="_GoBack"/>
            <w:bookmarkEnd w:id="0"/>
            <w:r>
              <w:rPr>
                <w:noProof/>
                <w:sz w:val="18"/>
              </w:rPr>
              <w:t>2</w:t>
            </w:r>
          </w:p>
        </w:tc>
      </w:tr>
      <w:tr w:rsidR="002F33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3378" w:rsidRDefault="002F33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2F3378" w:rsidRDefault="002F337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2F33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3378" w:rsidRDefault="002F33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2F3378" w:rsidRDefault="002F337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2F33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3378" w:rsidRDefault="002F33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2F3378" w:rsidRDefault="002F337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2F33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3378" w:rsidRDefault="002F33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2F3378" w:rsidRDefault="002F337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2F33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3378" w:rsidRDefault="002F33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2F3378" w:rsidRDefault="002F337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F33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3378" w:rsidRDefault="002F33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2F3378" w:rsidRDefault="002F337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2F33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3378" w:rsidRDefault="002F33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2F3378" w:rsidRDefault="002F337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</w:tr>
      <w:tr w:rsidR="002F33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3378" w:rsidRDefault="002F33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2F3378" w:rsidRDefault="002F337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F33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3378" w:rsidRDefault="002F33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2F3378" w:rsidRDefault="002F337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66</w:t>
            </w:r>
          </w:p>
        </w:tc>
      </w:tr>
      <w:tr w:rsidR="002F33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3378" w:rsidRDefault="002F33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2F3378" w:rsidRDefault="002F337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F33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3378" w:rsidRDefault="002F33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2F3378" w:rsidRDefault="002F337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2F33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3378" w:rsidRDefault="002F33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2F3378" w:rsidRDefault="002F337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F33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3378" w:rsidRDefault="002F33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2F3378" w:rsidRDefault="002F337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F33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3378" w:rsidRDefault="002F33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2F3378" w:rsidRDefault="002F337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2F33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3378" w:rsidRDefault="002F3378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2F3378" w:rsidRDefault="002F337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2F33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3378" w:rsidRDefault="002F33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2F3378" w:rsidRDefault="002F337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459</w:t>
            </w:r>
          </w:p>
        </w:tc>
      </w:tr>
    </w:tbl>
    <w:p w:rsidR="00000000" w:rsidRDefault="00F36539">
      <w:pPr>
        <w:rPr>
          <w:noProof/>
        </w:rPr>
      </w:pPr>
    </w:p>
    <w:p w:rsidR="00000000" w:rsidRDefault="00F36539">
      <w:pPr>
        <w:rPr>
          <w:noProof/>
        </w:rPr>
      </w:pPr>
    </w:p>
    <w:p w:rsidR="00000000" w:rsidRDefault="00F36539">
      <w:pPr>
        <w:rPr>
          <w:noProof/>
        </w:rPr>
      </w:pPr>
    </w:p>
    <w:p w:rsidR="00000000" w:rsidRDefault="00F36539">
      <w:pPr>
        <w:rPr>
          <w:noProof/>
        </w:rPr>
      </w:pPr>
    </w:p>
    <w:p w:rsidR="00000000" w:rsidRDefault="00F36539">
      <w:pPr>
        <w:rPr>
          <w:noProof/>
        </w:rPr>
      </w:pPr>
    </w:p>
    <w:p w:rsidR="00000000" w:rsidRDefault="00F36539">
      <w:pPr>
        <w:rPr>
          <w:noProof/>
        </w:rPr>
      </w:pPr>
    </w:p>
    <w:p w:rsidR="00000000" w:rsidRDefault="00F36539">
      <w:pPr>
        <w:rPr>
          <w:noProof/>
        </w:rPr>
      </w:pPr>
    </w:p>
    <w:p w:rsidR="00000000" w:rsidRDefault="00F36539">
      <w:pPr>
        <w:rPr>
          <w:noProof/>
        </w:rPr>
      </w:pPr>
    </w:p>
    <w:p w:rsidR="00F36539" w:rsidRDefault="00F36539">
      <w:pPr>
        <w:rPr>
          <w:noProof/>
        </w:rPr>
      </w:pPr>
    </w:p>
    <w:sectPr w:rsidR="00F36539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4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378"/>
    <w:rsid w:val="002F3378"/>
    <w:rsid w:val="00F3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5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9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Боташева Эльмира Магомедовна</dc:creator>
  <cp:lastModifiedBy>Боташева Эльмира Магомедовна</cp:lastModifiedBy>
  <cp:revision>1</cp:revision>
  <cp:lastPrinted>1601-01-01T00:00:00Z</cp:lastPrinted>
  <dcterms:created xsi:type="dcterms:W3CDTF">2023-05-03T08:22:00Z</dcterms:created>
  <dcterms:modified xsi:type="dcterms:W3CDTF">2023-05-03T08:50:00Z</dcterms:modified>
</cp:coreProperties>
</file>