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97" w:rsidRDefault="00123197" w:rsidP="0012319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23197" w:rsidRDefault="00123197" w:rsidP="00123197">
      <w:pPr>
        <w:jc w:val="center"/>
        <w:rPr>
          <w:noProof/>
          <w:sz w:val="24"/>
        </w:rPr>
      </w:pPr>
      <w:r>
        <w:rPr>
          <w:noProof/>
          <w:sz w:val="24"/>
        </w:rPr>
        <w:t xml:space="preserve">Входящей корреспонденции по тематике обращений граждан, поступивших </w:t>
      </w:r>
    </w:p>
    <w:p w:rsidR="00123197" w:rsidRDefault="00123197" w:rsidP="00123197">
      <w:pPr>
        <w:jc w:val="center"/>
        <w:rPr>
          <w:noProof/>
          <w:sz w:val="24"/>
        </w:rPr>
      </w:pPr>
      <w:r>
        <w:rPr>
          <w:noProof/>
          <w:sz w:val="24"/>
        </w:rPr>
        <w:t xml:space="preserve">в СЭД-Регион и Омниканальную систему СООН в УФНС России по Кабардино-Балкарской </w:t>
      </w:r>
    </w:p>
    <w:p w:rsidR="00000000" w:rsidRDefault="00DB46B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2118AF">
        <w:rPr>
          <w:noProof/>
          <w:sz w:val="24"/>
          <w:lang w:val="en-US"/>
        </w:rPr>
        <w:t>01.02.2026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2118AF">
        <w:rPr>
          <w:noProof/>
          <w:sz w:val="24"/>
          <w:lang w:val="en-US"/>
        </w:rPr>
        <w:t>28.02.2026</w:t>
      </w:r>
    </w:p>
    <w:p w:rsidR="00000000" w:rsidRDefault="00DB46B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DB46B7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DB46B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DB4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DB46B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DB46B7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DB4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DB46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2118A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00000" w:rsidRDefault="002118A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118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118AF" w:rsidRDefault="002118A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118AF" w:rsidRDefault="002118A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118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118AF" w:rsidRDefault="002118A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118AF" w:rsidRDefault="002118A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118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118AF" w:rsidRDefault="002118A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118AF" w:rsidRDefault="002118A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118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118AF" w:rsidRDefault="002118A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118AF" w:rsidRDefault="001231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118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118AF" w:rsidRDefault="002118A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118AF" w:rsidRDefault="001231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2118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118AF" w:rsidRDefault="002118A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118AF" w:rsidRDefault="001231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140</w:t>
            </w:r>
          </w:p>
        </w:tc>
      </w:tr>
      <w:tr w:rsidR="002118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118AF" w:rsidRDefault="002118A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118AF" w:rsidRDefault="001231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128</w:t>
            </w:r>
          </w:p>
        </w:tc>
      </w:tr>
      <w:tr w:rsidR="002118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118AF" w:rsidRDefault="002118A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118AF" w:rsidRDefault="001231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119</w:t>
            </w:r>
          </w:p>
        </w:tc>
      </w:tr>
      <w:tr w:rsidR="002118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118AF" w:rsidRDefault="002118A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118AF" w:rsidRDefault="001231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2118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118AF" w:rsidRDefault="002118A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118AF" w:rsidRDefault="002118A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118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118AF" w:rsidRDefault="002118A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118AF" w:rsidRDefault="002118A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118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118AF" w:rsidRDefault="002118A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118AF" w:rsidRDefault="002118A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118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118AF" w:rsidRDefault="002118A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118AF" w:rsidRDefault="001231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2118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118AF" w:rsidRDefault="002118A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118AF" w:rsidRDefault="001231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123</w:t>
            </w:r>
          </w:p>
        </w:tc>
      </w:tr>
      <w:tr w:rsidR="002118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118AF" w:rsidRDefault="002118A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118AF" w:rsidRDefault="002118A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18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118AF" w:rsidRDefault="002118A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118AF" w:rsidRDefault="001231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212</w:t>
            </w:r>
          </w:p>
        </w:tc>
      </w:tr>
      <w:tr w:rsidR="002118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118AF" w:rsidRDefault="002118A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118AF" w:rsidRDefault="001231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231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23197" w:rsidRDefault="00123197" w:rsidP="00123197">
            <w:pPr>
              <w:rPr>
                <w:noProof/>
                <w:sz w:val="18"/>
              </w:rPr>
            </w:pPr>
            <w:r w:rsidRPr="00123197">
              <w:rPr>
                <w:noProof/>
                <w:sz w:val="18"/>
              </w:rPr>
              <w:t>0003.0008.0086.0568</w:t>
            </w:r>
            <w:r>
              <w:rPr>
                <w:noProof/>
                <w:sz w:val="18"/>
              </w:rPr>
              <w:t xml:space="preserve"> </w:t>
            </w:r>
            <w:r w:rsidRPr="00123197">
              <w:rPr>
                <w:noProof/>
                <w:sz w:val="18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23197" w:rsidRDefault="001231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118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118AF" w:rsidRDefault="002118A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118AF" w:rsidRDefault="001231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118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118AF" w:rsidRDefault="00123197">
            <w:pPr>
              <w:rPr>
                <w:noProof/>
                <w:sz w:val="18"/>
              </w:rPr>
            </w:pPr>
            <w:r w:rsidRPr="00123197"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2118AF" w:rsidRDefault="001231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</w:t>
            </w:r>
          </w:p>
        </w:tc>
      </w:tr>
      <w:tr w:rsidR="00DB46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46B7" w:rsidRPr="00DB46B7" w:rsidRDefault="00DB46B7">
            <w:pPr>
              <w:rPr>
                <w:noProof/>
                <w:sz w:val="18"/>
                <w:szCs w:val="18"/>
              </w:rPr>
            </w:pPr>
            <w:r w:rsidRPr="00DB46B7">
              <w:rPr>
                <w:sz w:val="18"/>
                <w:szCs w:val="18"/>
              </w:rPr>
              <w:t>Поступило в АИС «ПП ДСУ»</w:t>
            </w:r>
          </w:p>
        </w:tc>
        <w:tc>
          <w:tcPr>
            <w:tcW w:w="2268" w:type="dxa"/>
          </w:tcPr>
          <w:p w:rsidR="00DB46B7" w:rsidRDefault="00DB46B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2118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118AF" w:rsidRDefault="002118A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118AF" w:rsidRDefault="001231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1029</w:t>
            </w:r>
          </w:p>
        </w:tc>
      </w:tr>
    </w:tbl>
    <w:p w:rsidR="00000000" w:rsidRDefault="00DB46B7">
      <w:pPr>
        <w:rPr>
          <w:noProof/>
        </w:rPr>
      </w:pPr>
    </w:p>
    <w:p w:rsidR="00000000" w:rsidRDefault="00DB46B7">
      <w:pPr>
        <w:rPr>
          <w:noProof/>
        </w:rPr>
      </w:pPr>
    </w:p>
    <w:p w:rsidR="00000000" w:rsidRDefault="00DB46B7">
      <w:pPr>
        <w:rPr>
          <w:noProof/>
        </w:rPr>
      </w:pPr>
    </w:p>
    <w:p w:rsidR="00000000" w:rsidRDefault="00DB46B7">
      <w:pPr>
        <w:rPr>
          <w:noProof/>
        </w:rPr>
      </w:pPr>
      <w:bookmarkStart w:id="0" w:name="_GoBack"/>
      <w:bookmarkEnd w:id="0"/>
    </w:p>
    <w:p w:rsidR="00000000" w:rsidRDefault="00DB46B7">
      <w:pPr>
        <w:rPr>
          <w:noProof/>
        </w:rPr>
      </w:pPr>
    </w:p>
    <w:p w:rsidR="00000000" w:rsidRDefault="00DB46B7">
      <w:pPr>
        <w:rPr>
          <w:noProof/>
        </w:rPr>
      </w:pPr>
    </w:p>
    <w:p w:rsidR="00000000" w:rsidRDefault="00DB46B7">
      <w:pPr>
        <w:rPr>
          <w:noProof/>
        </w:rPr>
      </w:pPr>
    </w:p>
    <w:p w:rsidR="00000000" w:rsidRDefault="00DB46B7">
      <w:pPr>
        <w:rPr>
          <w:noProof/>
        </w:rPr>
      </w:pPr>
    </w:p>
    <w:p w:rsidR="00000000" w:rsidRDefault="00DB46B7">
      <w:pPr>
        <w:rPr>
          <w:noProof/>
        </w:rPr>
      </w:pPr>
    </w:p>
    <w:p w:rsidR="002118AF" w:rsidRDefault="00DB46B7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2118AF">
        <w:rPr>
          <w:noProof/>
          <w:sz w:val="24"/>
        </w:rPr>
        <w:t>Гызыева М.И</w:t>
      </w:r>
    </w:p>
    <w:sectPr w:rsidR="002118A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8AF"/>
    <w:rsid w:val="00123197"/>
    <w:rsid w:val="002118AF"/>
    <w:rsid w:val="00DB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32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2</cp:revision>
  <cp:lastPrinted>1601-01-01T00:00:00Z</cp:lastPrinted>
  <dcterms:created xsi:type="dcterms:W3CDTF">2026-03-18T07:25:00Z</dcterms:created>
  <dcterms:modified xsi:type="dcterms:W3CDTF">2026-03-18T09:29:00Z</dcterms:modified>
</cp:coreProperties>
</file>