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DE" w:rsidRDefault="0094508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17FDE" w:rsidRDefault="0094508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17FDE" w:rsidRDefault="0094508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01F26">
        <w:rPr>
          <w:noProof/>
          <w:sz w:val="24"/>
          <w:lang w:val="en-US"/>
        </w:rPr>
        <w:t>01.03.2021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01F26">
        <w:rPr>
          <w:noProof/>
          <w:sz w:val="24"/>
          <w:lang w:val="en-US"/>
        </w:rPr>
        <w:t>31.03.2021</w:t>
      </w:r>
    </w:p>
    <w:p w:rsidR="00017FDE" w:rsidRDefault="00017FD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17FDE">
        <w:trPr>
          <w:cantSplit/>
          <w:trHeight w:val="207"/>
        </w:trPr>
        <w:tc>
          <w:tcPr>
            <w:tcW w:w="7513" w:type="dxa"/>
            <w:vMerge w:val="restart"/>
          </w:tcPr>
          <w:p w:rsidR="00017FDE" w:rsidRDefault="00017FDE">
            <w:pPr>
              <w:jc w:val="center"/>
              <w:rPr>
                <w:noProof/>
                <w:sz w:val="18"/>
                <w:lang w:val="en-US"/>
              </w:rPr>
            </w:pPr>
          </w:p>
          <w:p w:rsidR="00017FDE" w:rsidRDefault="0094508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17FDE" w:rsidRDefault="009450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17FDE">
        <w:trPr>
          <w:cantSplit/>
          <w:trHeight w:val="437"/>
        </w:trPr>
        <w:tc>
          <w:tcPr>
            <w:tcW w:w="7513" w:type="dxa"/>
            <w:vMerge/>
          </w:tcPr>
          <w:p w:rsidR="00017FDE" w:rsidRDefault="00017FD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17FDE" w:rsidRDefault="00017FDE">
            <w:pPr>
              <w:jc w:val="center"/>
              <w:rPr>
                <w:noProof/>
                <w:sz w:val="18"/>
              </w:rPr>
            </w:pPr>
          </w:p>
        </w:tc>
      </w:tr>
      <w:tr w:rsidR="00017FDE">
        <w:trPr>
          <w:cantSplit/>
        </w:trPr>
        <w:tc>
          <w:tcPr>
            <w:tcW w:w="7513" w:type="dxa"/>
          </w:tcPr>
          <w:p w:rsidR="00017FDE" w:rsidRDefault="009450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17FDE" w:rsidRDefault="0094508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01F26" w:rsidRPr="0041126C" w:rsidRDefault="0041126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01F26" w:rsidRPr="0041126C" w:rsidRDefault="0041126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</w:p>
        </w:tc>
      </w:tr>
      <w:tr w:rsidR="00C01F26">
        <w:trPr>
          <w:cantSplit/>
        </w:trPr>
        <w:tc>
          <w:tcPr>
            <w:tcW w:w="7513" w:type="dxa"/>
          </w:tcPr>
          <w:p w:rsidR="00C01F26" w:rsidRDefault="00C01F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01F26" w:rsidRDefault="00C01F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</w:tbl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  <w:bookmarkStart w:id="0" w:name="_GoBack"/>
      <w:bookmarkEnd w:id="0"/>
    </w:p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</w:p>
    <w:p w:rsidR="00017FDE" w:rsidRDefault="00017FDE">
      <w:pPr>
        <w:rPr>
          <w:noProof/>
        </w:rPr>
      </w:pPr>
    </w:p>
    <w:p w:rsidR="0094508D" w:rsidRDefault="0094508D">
      <w:pPr>
        <w:rPr>
          <w:noProof/>
        </w:rPr>
      </w:pPr>
    </w:p>
    <w:sectPr w:rsidR="0094508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26"/>
    <w:rsid w:val="00017FDE"/>
    <w:rsid w:val="001B46C7"/>
    <w:rsid w:val="0041126C"/>
    <w:rsid w:val="004558A5"/>
    <w:rsid w:val="0094508D"/>
    <w:rsid w:val="00C0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3</cp:revision>
  <cp:lastPrinted>2021-04-08T09:56:00Z</cp:lastPrinted>
  <dcterms:created xsi:type="dcterms:W3CDTF">2021-04-08T09:56:00Z</dcterms:created>
  <dcterms:modified xsi:type="dcterms:W3CDTF">2021-04-08T11:22:00Z</dcterms:modified>
</cp:coreProperties>
</file>