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5F" w:rsidRDefault="00EC3F5F" w:rsidP="00EC3F5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3F5F" w:rsidRDefault="00EC3F5F" w:rsidP="00EC3F5F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граждан, поступивших </w:t>
      </w:r>
    </w:p>
    <w:p w:rsidR="00000000" w:rsidRDefault="00EC3F5F" w:rsidP="00EC3F5F">
      <w:pPr>
        <w:jc w:val="center"/>
        <w:rPr>
          <w:noProof/>
          <w:sz w:val="24"/>
        </w:rPr>
      </w:pPr>
      <w:r>
        <w:rPr>
          <w:noProof/>
          <w:sz w:val="24"/>
        </w:rPr>
        <w:t>в СЭД-Регион и Омниканальную систему СООН в УФНС России по Кабардино-Балкарской</w:t>
      </w:r>
    </w:p>
    <w:p w:rsidR="00000000" w:rsidRDefault="00AE4C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A5D8F">
        <w:rPr>
          <w:noProof/>
          <w:sz w:val="24"/>
          <w:lang w:val="en-US"/>
        </w:rPr>
        <w:t>01.05.2026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A5D8F">
        <w:rPr>
          <w:noProof/>
          <w:sz w:val="24"/>
          <w:lang w:val="en-US"/>
        </w:rPr>
        <w:t>31.05.2026</w:t>
      </w:r>
    </w:p>
    <w:p w:rsidR="00000000" w:rsidRDefault="00AE4C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E4C6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E4C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E4C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E4C6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E4C6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E4C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E4C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3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6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20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140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100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95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1</w:t>
            </w:r>
            <w:bookmarkStart w:id="0" w:name="_GoBack"/>
            <w:bookmarkEnd w:id="0"/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A5D8F" w:rsidRPr="00BB3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BB3DEA" w:rsidRDefault="006A5D8F">
            <w:pPr>
              <w:rPr>
                <w:noProof/>
                <w:sz w:val="18"/>
              </w:rPr>
            </w:pPr>
            <w:r w:rsidRPr="00BB3DEA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A5D8F" w:rsidRPr="00BB3DEA" w:rsidRDefault="00EC3F5F">
            <w:pPr>
              <w:jc w:val="right"/>
              <w:rPr>
                <w:noProof/>
                <w:sz w:val="18"/>
              </w:rPr>
            </w:pPr>
            <w:r w:rsidRPr="00BB3DEA">
              <w:rPr>
                <w:noProof/>
                <w:sz w:val="18"/>
              </w:rPr>
              <w:t>24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BB3DEA" w:rsidRDefault="006A5D8F">
            <w:pPr>
              <w:rPr>
                <w:noProof/>
                <w:sz w:val="18"/>
              </w:rPr>
            </w:pPr>
            <w:r w:rsidRPr="00BB3DE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BB3DEA">
              <w:rPr>
                <w:noProof/>
                <w:sz w:val="18"/>
              </w:rPr>
              <w:t>286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5F3C6F" w:rsidRDefault="006A5D8F">
            <w:pPr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 w:rsidRPr="005F3C6F">
              <w:rPr>
                <w:noProof/>
                <w:sz w:val="18"/>
              </w:rPr>
              <w:t>115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A5D8F" w:rsidRDefault="006A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F5F" w:rsidTr="00115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3F5F" w:rsidRPr="0057678C" w:rsidRDefault="00EC3F5F" w:rsidP="00EC3F5F">
            <w:r>
              <w:t>0003.0008.0086.1198</w:t>
            </w:r>
            <w:r>
              <w:t xml:space="preserve"> </w:t>
            </w:r>
            <w: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C3F5F" w:rsidRPr="0057678C" w:rsidRDefault="00EC3F5F" w:rsidP="00EC3F5F">
            <w:pPr>
              <w:jc w:val="right"/>
            </w:pPr>
            <w:r>
              <w:t>2</w:t>
            </w:r>
          </w:p>
        </w:tc>
      </w:tr>
      <w:tr w:rsidR="006A5D8F" w:rsidTr="00115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 w:rsidP="00115B6D">
            <w:pPr>
              <w:rPr>
                <w:noProof/>
                <w:sz w:val="18"/>
              </w:rPr>
            </w:pPr>
            <w:r w:rsidRPr="00B07A69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A5D8F" w:rsidRDefault="006A5D8F" w:rsidP="00115B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6A5D8F" w:rsidTr="00115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Pr="00717E05" w:rsidRDefault="006A5D8F" w:rsidP="00115B6D">
            <w:pPr>
              <w:rPr>
                <w:noProof/>
                <w:sz w:val="18"/>
              </w:rPr>
            </w:pPr>
            <w:r w:rsidRPr="00DB46B7">
              <w:rPr>
                <w:sz w:val="18"/>
                <w:szCs w:val="18"/>
              </w:rPr>
              <w:t>Поступило в АИС «ПП ДСУ»</w:t>
            </w:r>
          </w:p>
        </w:tc>
        <w:tc>
          <w:tcPr>
            <w:tcW w:w="2268" w:type="dxa"/>
          </w:tcPr>
          <w:p w:rsidR="006A5D8F" w:rsidRDefault="006A5D8F" w:rsidP="00EC3F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3F5F">
              <w:rPr>
                <w:noProof/>
                <w:sz w:val="18"/>
              </w:rPr>
              <w:t>7</w:t>
            </w:r>
          </w:p>
        </w:tc>
      </w:tr>
      <w:tr w:rsidR="006A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5D8F" w:rsidRDefault="006A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A5D8F" w:rsidRDefault="00EC3F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1072</w:t>
            </w:r>
          </w:p>
        </w:tc>
      </w:tr>
    </w:tbl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000000" w:rsidRDefault="00AE4C69">
      <w:pPr>
        <w:rPr>
          <w:noProof/>
        </w:rPr>
      </w:pPr>
    </w:p>
    <w:p w:rsidR="006A5D8F" w:rsidRDefault="00AE4C6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A5D8F">
        <w:rPr>
          <w:noProof/>
          <w:sz w:val="24"/>
        </w:rPr>
        <w:t>Гызыева М.И</w:t>
      </w:r>
    </w:p>
    <w:sectPr w:rsidR="006A5D8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8F"/>
    <w:rsid w:val="005F3C6F"/>
    <w:rsid w:val="006A5D8F"/>
    <w:rsid w:val="00AE4C69"/>
    <w:rsid w:val="00BB3DEA"/>
    <w:rsid w:val="00E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1601-01-01T00:00:00Z</cp:lastPrinted>
  <dcterms:created xsi:type="dcterms:W3CDTF">2026-06-03T08:01:00Z</dcterms:created>
  <dcterms:modified xsi:type="dcterms:W3CDTF">2026-06-03T09:05:00Z</dcterms:modified>
</cp:coreProperties>
</file>