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B1230B">
        <w:rPr>
          <w:rFonts w:ascii="Times New Roman" w:hAnsi="Times New Roman"/>
          <w:noProof/>
          <w:color w:val="000000"/>
          <w:sz w:val="28"/>
          <w:szCs w:val="28"/>
        </w:rPr>
        <w:t>01.11.2019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B1230B">
        <w:rPr>
          <w:rFonts w:ascii="Times New Roman" w:hAnsi="Times New Roman"/>
          <w:noProof/>
          <w:color w:val="000000"/>
          <w:sz w:val="28"/>
          <w:szCs w:val="28"/>
        </w:rPr>
        <w:t>30.11.2019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B1230B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B" w:rsidRPr="00887EF9" w:rsidRDefault="00B1230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B" w:rsidRDefault="00B1230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30B" w:rsidRDefault="00B123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30B" w:rsidRDefault="00B123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30B" w:rsidRDefault="00B123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30B" w:rsidRDefault="00B123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30B" w:rsidRDefault="00B123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30B" w:rsidRDefault="00B123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30B" w:rsidRDefault="00B123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30B" w:rsidRDefault="00B123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30B" w:rsidRDefault="00B123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30B" w:rsidRDefault="00B123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30B" w:rsidRDefault="00B123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30B" w:rsidRDefault="00B123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30B" w:rsidRDefault="00B123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30B" w:rsidRDefault="00B1230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30B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1230B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77B03-F35E-44E6-A88A-29B2ADF4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3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Гызыева Марина Ибрагимовна</dc:creator>
  <cp:lastModifiedBy>Гызыева Марина Ибрагимовна</cp:lastModifiedBy>
  <cp:revision>1</cp:revision>
  <cp:lastPrinted>2015-07-29T16:06:00Z</cp:lastPrinted>
  <dcterms:created xsi:type="dcterms:W3CDTF">2019-12-16T07:11:00Z</dcterms:created>
  <dcterms:modified xsi:type="dcterms:W3CDTF">2019-12-16T07:14:00Z</dcterms:modified>
</cp:coreProperties>
</file>