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A441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2A441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2A441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5C52CB">
        <w:rPr>
          <w:noProof/>
          <w:sz w:val="24"/>
          <w:lang w:val="en-US"/>
        </w:rPr>
        <w:t>01.10.2020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5C52CB">
        <w:rPr>
          <w:noProof/>
          <w:sz w:val="24"/>
          <w:lang w:val="en-US"/>
        </w:rPr>
        <w:t>31.10.2020</w:t>
      </w:r>
    </w:p>
    <w:p w:rsidR="00000000" w:rsidRDefault="002A441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2A441E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2A441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2A44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2A441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2A441E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2A44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2A44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5C52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00000" w:rsidRDefault="005C52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C52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52CB" w:rsidRDefault="005C52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5C52CB" w:rsidRDefault="005C52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C52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52CB" w:rsidRDefault="005C52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5C52CB" w:rsidRDefault="005C52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C52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52CB" w:rsidRDefault="005C52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5C52CB" w:rsidRDefault="005C52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C52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52CB" w:rsidRDefault="005C52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5C52CB" w:rsidRDefault="005C52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C52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52CB" w:rsidRDefault="005C52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5C52CB" w:rsidRDefault="005C52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C52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52CB" w:rsidRDefault="005C52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5C52CB" w:rsidRDefault="005C52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C52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52CB" w:rsidRDefault="005C52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5C52CB" w:rsidRDefault="005C52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C52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52CB" w:rsidRPr="005C52CB" w:rsidRDefault="005C52CB" w:rsidP="005C52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  <w:r w:rsidRPr="005C52CB">
              <w:rPr>
                <w:noProof/>
                <w:sz w:val="18"/>
              </w:rPr>
              <w:t xml:space="preserve"> </w:t>
            </w:r>
          </w:p>
        </w:tc>
        <w:tc>
          <w:tcPr>
            <w:tcW w:w="2268" w:type="dxa"/>
          </w:tcPr>
          <w:p w:rsidR="005C52CB" w:rsidRPr="005C52CB" w:rsidRDefault="005C52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C52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52CB" w:rsidRDefault="005C52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5C52CB" w:rsidRDefault="005C52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C52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52CB" w:rsidRDefault="005C52CB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C52CB" w:rsidRDefault="005C52CB">
            <w:pPr>
              <w:jc w:val="right"/>
              <w:rPr>
                <w:noProof/>
                <w:sz w:val="18"/>
              </w:rPr>
            </w:pPr>
          </w:p>
        </w:tc>
      </w:tr>
      <w:tr w:rsidR="005C52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52CB" w:rsidRDefault="005C52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5C52CB" w:rsidRDefault="005C52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</w:tbl>
    <w:p w:rsidR="00000000" w:rsidRDefault="002A441E">
      <w:pPr>
        <w:rPr>
          <w:noProof/>
        </w:rPr>
      </w:pPr>
    </w:p>
    <w:p w:rsidR="00000000" w:rsidRDefault="002A441E">
      <w:pPr>
        <w:rPr>
          <w:noProof/>
        </w:rPr>
      </w:pPr>
    </w:p>
    <w:p w:rsidR="00000000" w:rsidRDefault="002A441E">
      <w:pPr>
        <w:rPr>
          <w:noProof/>
        </w:rPr>
      </w:pPr>
    </w:p>
    <w:p w:rsidR="00000000" w:rsidRDefault="002A441E">
      <w:pPr>
        <w:rPr>
          <w:noProof/>
        </w:rPr>
      </w:pPr>
    </w:p>
    <w:p w:rsidR="00000000" w:rsidRDefault="002A441E">
      <w:pPr>
        <w:rPr>
          <w:noProof/>
        </w:rPr>
      </w:pPr>
    </w:p>
    <w:p w:rsidR="00000000" w:rsidRDefault="002A441E">
      <w:pPr>
        <w:rPr>
          <w:noProof/>
        </w:rPr>
      </w:pPr>
    </w:p>
    <w:p w:rsidR="00000000" w:rsidRDefault="002A441E">
      <w:pPr>
        <w:rPr>
          <w:noProof/>
        </w:rPr>
      </w:pPr>
    </w:p>
    <w:p w:rsidR="00000000" w:rsidRDefault="002A441E">
      <w:pPr>
        <w:rPr>
          <w:noProof/>
        </w:rPr>
      </w:pPr>
    </w:p>
    <w:p w:rsidR="002A441E" w:rsidRDefault="002A441E">
      <w:pPr>
        <w:rPr>
          <w:noProof/>
        </w:rPr>
      </w:pPr>
      <w:bookmarkStart w:id="0" w:name="_GoBack"/>
      <w:bookmarkEnd w:id="0"/>
    </w:p>
    <w:sectPr w:rsidR="002A441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CB"/>
    <w:rsid w:val="00040D58"/>
    <w:rsid w:val="002A441E"/>
    <w:rsid w:val="005C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Боташева Эльмира Магомедовна</dc:creator>
  <cp:lastModifiedBy>Боташева Эльмира Магомедовна</cp:lastModifiedBy>
  <cp:revision>3</cp:revision>
  <cp:lastPrinted>2020-11-13T12:29:00Z</cp:lastPrinted>
  <dcterms:created xsi:type="dcterms:W3CDTF">2020-11-13T12:25:00Z</dcterms:created>
  <dcterms:modified xsi:type="dcterms:W3CDTF">2020-11-13T12:29:00Z</dcterms:modified>
</cp:coreProperties>
</file>