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946063">
        <w:rPr>
          <w:rFonts w:ascii="Times New Roman" w:hAnsi="Times New Roman"/>
          <w:noProof/>
          <w:color w:val="000000"/>
          <w:sz w:val="28"/>
          <w:szCs w:val="28"/>
        </w:rPr>
        <w:t>01.10.2019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946063">
        <w:rPr>
          <w:rFonts w:ascii="Times New Roman" w:hAnsi="Times New Roman"/>
          <w:noProof/>
          <w:color w:val="000000"/>
          <w:sz w:val="28"/>
          <w:szCs w:val="28"/>
        </w:rPr>
        <w:t>31.10.2019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409"/>
        <w:gridCol w:w="709"/>
        <w:gridCol w:w="1276"/>
        <w:gridCol w:w="709"/>
        <w:gridCol w:w="708"/>
        <w:gridCol w:w="709"/>
        <w:gridCol w:w="709"/>
        <w:gridCol w:w="992"/>
        <w:gridCol w:w="1134"/>
        <w:gridCol w:w="709"/>
        <w:gridCol w:w="1417"/>
        <w:gridCol w:w="993"/>
        <w:gridCol w:w="1701"/>
        <w:gridCol w:w="1701"/>
        <w:gridCol w:w="805"/>
      </w:tblGrid>
      <w:tr w:rsidR="007243EF" w:rsidRPr="00C0540F" w:rsidTr="004956A6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427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4956A6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56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4956A6" w:rsidTr="004956A6">
        <w:trPr>
          <w:cantSplit/>
          <w:trHeight w:val="3036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F26C5C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4956A6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0001.0002.0027.0137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4956A6" w:rsidRPr="002E28E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2E28E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4956A6" w:rsidRPr="00840DD6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4956A6" w:rsidRPr="002E28EA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</w:t>
            </w:r>
            <w:r w:rsidR="00EC6E3B" w:rsidRPr="00EC6E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4956A6" w:rsidRPr="004A3E1E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80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7243EF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По </w:t>
            </w:r>
            <w:r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вопросам</w:t>
            </w:r>
          </w:p>
        </w:tc>
      </w:tr>
      <w:tr w:rsidR="00946063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063" w:rsidRPr="00887EF9" w:rsidRDefault="00946063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063" w:rsidRDefault="00946063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063" w:rsidRDefault="009460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063" w:rsidRDefault="009460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063" w:rsidRDefault="009460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063" w:rsidRDefault="009460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6063" w:rsidRDefault="009460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6063" w:rsidRDefault="009460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6063" w:rsidRDefault="009460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6063" w:rsidRDefault="009460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6063" w:rsidRDefault="009460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6063" w:rsidRDefault="009460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6063" w:rsidRDefault="005D36B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6063" w:rsidRDefault="009460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6063" w:rsidRDefault="009460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6063" w:rsidRDefault="005D36B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  <w:bookmarkStart w:id="0" w:name="_GoBack"/>
            <w:bookmarkEnd w:id="0"/>
          </w:p>
        </w:tc>
      </w:tr>
    </w:tbl>
    <w:p w:rsidR="00D44F91" w:rsidRDefault="00D44F91" w:rsidP="00D44F91"/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063"/>
    <w:rsid w:val="00110014"/>
    <w:rsid w:val="001D33EC"/>
    <w:rsid w:val="00332CEE"/>
    <w:rsid w:val="0037325E"/>
    <w:rsid w:val="00422808"/>
    <w:rsid w:val="004455B4"/>
    <w:rsid w:val="00480AE6"/>
    <w:rsid w:val="004956A6"/>
    <w:rsid w:val="004A3E1E"/>
    <w:rsid w:val="004F0612"/>
    <w:rsid w:val="00516CF5"/>
    <w:rsid w:val="00557B7E"/>
    <w:rsid w:val="005D36BA"/>
    <w:rsid w:val="006166F0"/>
    <w:rsid w:val="006757D8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23030"/>
    <w:rsid w:val="00946063"/>
    <w:rsid w:val="009B0B90"/>
    <w:rsid w:val="00A90721"/>
    <w:rsid w:val="00B72A18"/>
    <w:rsid w:val="00BA453D"/>
    <w:rsid w:val="00BB0760"/>
    <w:rsid w:val="00BB5EB9"/>
    <w:rsid w:val="00D44F91"/>
    <w:rsid w:val="00D5158D"/>
    <w:rsid w:val="00EC6E3B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700-5~1\AppData\Local\Temp\spr_fns_ufns2018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2A6381-FF34-413A-8EBD-85AE1F273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</Template>
  <TotalTime>31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Гызыева Марина Ибрагимовна</dc:creator>
  <cp:lastModifiedBy>Гызыева Марина Ибрагимовна</cp:lastModifiedBy>
  <cp:revision>2</cp:revision>
  <cp:lastPrinted>2019-11-18T08:51:00Z</cp:lastPrinted>
  <dcterms:created xsi:type="dcterms:W3CDTF">2019-11-18T08:45:00Z</dcterms:created>
  <dcterms:modified xsi:type="dcterms:W3CDTF">2019-11-19T14:38:00Z</dcterms:modified>
</cp:coreProperties>
</file>