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BEA" w:rsidRPr="00996D9F" w:rsidRDefault="00E41BEA" w:rsidP="00410217">
      <w:pPr>
        <w:jc w:val="right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996D9F">
        <w:rPr>
          <w:rFonts w:ascii="Times New Roman" w:hAnsi="Times New Roman"/>
          <w:color w:val="000000"/>
          <w:sz w:val="28"/>
          <w:szCs w:val="28"/>
        </w:rPr>
        <w:t>Приложение № 1</w:t>
      </w:r>
    </w:p>
    <w:p w:rsidR="00E41BEA" w:rsidRDefault="00E41BEA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288.45pt;margin-top:10.05pt;width:179.25pt;height:11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" stroked="f">
            <v:textbox>
              <w:txbxContent>
                <w:p w:rsidR="00E41BEA" w:rsidRDefault="00E41BEA" w:rsidP="00842B29">
                  <w:pPr>
                    <w:spacing w:line="240" w:lineRule="exact"/>
                  </w:pPr>
                  <w:r w:rsidRPr="00002053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УТВЕРЖД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ЕН</w:t>
                  </w:r>
                </w:p>
                <w:p w:rsidR="00E41BEA" w:rsidRDefault="00E41BEA" w:rsidP="00842B29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приказом УФНС России</w:t>
                  </w:r>
                </w:p>
                <w:p w:rsidR="00E41BEA" w:rsidRDefault="00E41BEA" w:rsidP="00842B29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по Кабардино-Балкарской Республике </w:t>
                  </w:r>
                </w:p>
                <w:p w:rsidR="00E41BEA" w:rsidRDefault="00E41BEA" w:rsidP="00842B29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002053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от «</w:t>
                  </w:r>
                  <w:r w:rsidRPr="005571F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09</w:t>
                  </w:r>
                  <w:r w:rsidRPr="00002053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»</w:t>
                  </w:r>
                  <w:r w:rsidRPr="005571F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октября 2015</w:t>
                  </w:r>
                </w:p>
                <w:p w:rsidR="00E41BEA" w:rsidRPr="00853B52" w:rsidRDefault="00E41BEA" w:rsidP="00842B29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№ 01-07/354     </w:t>
                  </w:r>
                  <w:r w:rsidRPr="00002053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  </w:t>
                  </w:r>
                  <w:r w:rsidRPr="00002053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</w:t>
                  </w:r>
                </w:p>
              </w:txbxContent>
            </v:textbox>
          </v:shape>
        </w:pict>
      </w:r>
    </w:p>
    <w:p w:rsidR="00E41BEA" w:rsidRDefault="00E41BEA"/>
    <w:p w:rsidR="00E41BEA" w:rsidRDefault="00E41BEA"/>
    <w:p w:rsidR="00E41BEA" w:rsidRDefault="00E41BEA"/>
    <w:p w:rsidR="00E41BEA" w:rsidRDefault="00E41BEA"/>
    <w:p w:rsidR="00E41BEA" w:rsidRDefault="00E41BEA"/>
    <w:p w:rsidR="00E41BEA" w:rsidRPr="00996D9F" w:rsidRDefault="00E41BEA" w:rsidP="00996D9F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996D9F">
        <w:rPr>
          <w:rFonts w:ascii="Times New Roman" w:hAnsi="Times New Roman"/>
          <w:color w:val="000000"/>
          <w:sz w:val="28"/>
          <w:szCs w:val="28"/>
        </w:rPr>
        <w:t>График передачи функций по государственной регистрации юридических лиц,</w:t>
      </w:r>
      <w:r>
        <w:rPr>
          <w:rFonts w:ascii="Times New Roman" w:hAnsi="Times New Roman"/>
          <w:color w:val="000000"/>
          <w:sz w:val="28"/>
          <w:szCs w:val="28"/>
        </w:rPr>
        <w:t xml:space="preserve"> физических лиц в качестве </w:t>
      </w:r>
      <w:r w:rsidRPr="00996D9F">
        <w:rPr>
          <w:rFonts w:ascii="Times New Roman" w:hAnsi="Times New Roman"/>
          <w:color w:val="000000"/>
          <w:sz w:val="28"/>
          <w:szCs w:val="28"/>
        </w:rPr>
        <w:t xml:space="preserve"> индивидуальных предпринимателей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996D9F">
        <w:rPr>
          <w:rFonts w:ascii="Times New Roman" w:hAnsi="Times New Roman"/>
          <w:color w:val="000000"/>
          <w:sz w:val="28"/>
          <w:szCs w:val="28"/>
        </w:rPr>
        <w:t xml:space="preserve"> крестьянск</w:t>
      </w:r>
      <w:r>
        <w:rPr>
          <w:rFonts w:ascii="Times New Roman" w:hAnsi="Times New Roman"/>
          <w:color w:val="000000"/>
          <w:sz w:val="28"/>
          <w:szCs w:val="28"/>
        </w:rPr>
        <w:t>их (</w:t>
      </w:r>
      <w:r w:rsidRPr="00996D9F">
        <w:rPr>
          <w:rFonts w:ascii="Times New Roman" w:hAnsi="Times New Roman"/>
          <w:color w:val="000000"/>
          <w:sz w:val="28"/>
          <w:szCs w:val="28"/>
        </w:rPr>
        <w:t>фермерских</w:t>
      </w:r>
      <w:r>
        <w:rPr>
          <w:rFonts w:ascii="Times New Roman" w:hAnsi="Times New Roman"/>
          <w:color w:val="000000"/>
          <w:sz w:val="28"/>
          <w:szCs w:val="28"/>
        </w:rPr>
        <w:t>)</w:t>
      </w:r>
      <w:r w:rsidRPr="00996D9F">
        <w:rPr>
          <w:rFonts w:ascii="Times New Roman" w:hAnsi="Times New Roman"/>
          <w:color w:val="000000"/>
          <w:sz w:val="28"/>
          <w:szCs w:val="28"/>
        </w:rPr>
        <w:t xml:space="preserve"> хозяйств</w:t>
      </w:r>
    </w:p>
    <w:tbl>
      <w:tblPr>
        <w:tblW w:w="9796" w:type="dxa"/>
        <w:tblInd w:w="93" w:type="dxa"/>
        <w:tblLook w:val="00A0"/>
      </w:tblPr>
      <w:tblGrid>
        <w:gridCol w:w="724"/>
        <w:gridCol w:w="5387"/>
        <w:gridCol w:w="3685"/>
      </w:tblGrid>
      <w:tr w:rsidR="00E41BEA" w:rsidRPr="00AE55B1" w:rsidTr="000751DE">
        <w:trPr>
          <w:trHeight w:val="78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E41BEA" w:rsidRPr="00C606B6" w:rsidRDefault="00E41BEA" w:rsidP="00C6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bottom"/>
          </w:tcPr>
          <w:p w:rsidR="00E41BEA" w:rsidRPr="00C606B6" w:rsidRDefault="00E41BEA" w:rsidP="00C6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606B6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инспекции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1BEA" w:rsidRPr="00C606B6" w:rsidRDefault="00E41BEA" w:rsidP="00C606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606B6">
              <w:rPr>
                <w:rFonts w:ascii="Times New Roman" w:hAnsi="Times New Roman"/>
                <w:color w:val="000000"/>
                <w:sz w:val="28"/>
                <w:szCs w:val="28"/>
              </w:rPr>
              <w:t>дата передачи функций</w:t>
            </w:r>
          </w:p>
        </w:tc>
      </w:tr>
      <w:tr w:rsidR="00E41BEA" w:rsidRPr="00AE55B1" w:rsidTr="000751DE">
        <w:trPr>
          <w:trHeight w:val="5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1BEA" w:rsidRPr="00C606B6" w:rsidRDefault="00E41BEA" w:rsidP="00C606B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1BEA" w:rsidRPr="00556C99" w:rsidRDefault="00E41BEA" w:rsidP="00C606B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55B1">
              <w:rPr>
                <w:rFonts w:ascii="Times New Roman" w:hAnsi="Times New Roman"/>
                <w:sz w:val="28"/>
                <w:szCs w:val="28"/>
              </w:rPr>
              <w:t>ИФНС России № 1 и № 2 по г. Нальчику КБР, Межрайонные ИФНС России № 2, № 4, №5 и № 6 по КБР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1BEA" w:rsidRPr="00C606B6" w:rsidRDefault="00E41BEA" w:rsidP="00556C9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  <w:r w:rsidRPr="00C606B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  <w:r w:rsidRPr="00C606B6">
              <w:rPr>
                <w:rFonts w:ascii="Times New Roman" w:hAnsi="Times New Roman"/>
                <w:color w:val="000000"/>
                <w:sz w:val="28"/>
                <w:szCs w:val="28"/>
              </w:rPr>
              <w:t>.2015</w:t>
            </w:r>
          </w:p>
        </w:tc>
      </w:tr>
    </w:tbl>
    <w:p w:rsidR="00E41BEA" w:rsidRDefault="00E41BEA">
      <w:pPr>
        <w:rPr>
          <w:rFonts w:ascii="Times New Roman" w:hAnsi="Times New Roman"/>
          <w:color w:val="000000"/>
          <w:sz w:val="20"/>
          <w:szCs w:val="20"/>
        </w:rPr>
      </w:pPr>
    </w:p>
    <w:sectPr w:rsidR="00E41BEA" w:rsidSect="00FF608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06B6"/>
    <w:rsid w:val="00002053"/>
    <w:rsid w:val="0001247C"/>
    <w:rsid w:val="00057D64"/>
    <w:rsid w:val="000751DE"/>
    <w:rsid w:val="000879A9"/>
    <w:rsid w:val="000E042F"/>
    <w:rsid w:val="000E4933"/>
    <w:rsid w:val="001619EE"/>
    <w:rsid w:val="001B0FF7"/>
    <w:rsid w:val="002D2F00"/>
    <w:rsid w:val="00410217"/>
    <w:rsid w:val="00495F6E"/>
    <w:rsid w:val="00556C99"/>
    <w:rsid w:val="005571FC"/>
    <w:rsid w:val="005844E3"/>
    <w:rsid w:val="005F7D58"/>
    <w:rsid w:val="00615D4A"/>
    <w:rsid w:val="007B3A6C"/>
    <w:rsid w:val="00842B29"/>
    <w:rsid w:val="00853B52"/>
    <w:rsid w:val="008C366F"/>
    <w:rsid w:val="0093559D"/>
    <w:rsid w:val="00996D9F"/>
    <w:rsid w:val="009A1092"/>
    <w:rsid w:val="00A53C0E"/>
    <w:rsid w:val="00A749E2"/>
    <w:rsid w:val="00AE55B1"/>
    <w:rsid w:val="00B5570D"/>
    <w:rsid w:val="00C20E3E"/>
    <w:rsid w:val="00C606B6"/>
    <w:rsid w:val="00C901DA"/>
    <w:rsid w:val="00C95BEB"/>
    <w:rsid w:val="00CF394D"/>
    <w:rsid w:val="00D0458A"/>
    <w:rsid w:val="00D8734A"/>
    <w:rsid w:val="00DD3BC0"/>
    <w:rsid w:val="00E41BEA"/>
    <w:rsid w:val="00E62224"/>
    <w:rsid w:val="00FF6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BEB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84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844E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495F6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4102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7576B"/>
    <w:rPr>
      <w:rFonts w:ascii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41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1</Pages>
  <Words>51</Words>
  <Characters>297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7400-12-006</dc:creator>
  <cp:keywords/>
  <dc:description/>
  <cp:lastModifiedBy>0700-50-416</cp:lastModifiedBy>
  <cp:revision>12</cp:revision>
  <cp:lastPrinted>2015-03-10T07:59:00Z</cp:lastPrinted>
  <dcterms:created xsi:type="dcterms:W3CDTF">2015-03-05T12:27:00Z</dcterms:created>
  <dcterms:modified xsi:type="dcterms:W3CDTF">2016-01-11T11:22:00Z</dcterms:modified>
</cp:coreProperties>
</file>