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B55EF">
        <w:rPr>
          <w:rFonts w:ascii="Times New Roman" w:hAnsi="Times New Roman"/>
          <w:noProof/>
          <w:color w:val="000000"/>
          <w:sz w:val="28"/>
          <w:szCs w:val="28"/>
        </w:rPr>
        <w:t>01.01.2016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B55EF">
        <w:rPr>
          <w:rFonts w:ascii="Times New Roman" w:hAnsi="Times New Roman"/>
          <w:noProof/>
          <w:color w:val="000000"/>
          <w:sz w:val="28"/>
          <w:szCs w:val="28"/>
        </w:rPr>
        <w:t>01.04.2016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693"/>
        <w:gridCol w:w="116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9A3C8B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9A3C8B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9A3C8B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9A3C8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(2.50%)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(17.50%)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(7.50%)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(15.00%)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(7.50%)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B55EF" w:rsidTr="009A3C8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Pr="00887EF9" w:rsidRDefault="005B55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 Кабардино-Балкарская Республика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(44.44%)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(33.33%)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</w:tr>
      <w:tr w:rsidR="005B55EF" w:rsidTr="009A3C8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Pr="00887EF9" w:rsidRDefault="005B55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B55EF" w:rsidTr="009A3C8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Pr="00887EF9" w:rsidRDefault="005B55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55EF" w:rsidTr="009A3C8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Pr="00887EF9" w:rsidRDefault="005B55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5EF" w:rsidRDefault="005B55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EF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5B55EF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A3C8B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ss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D83F-EEB0-4539-AF52-5CBEF52F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Сюзана Султановна</dc:creator>
  <cp:keywords/>
  <dc:description/>
  <cp:lastModifiedBy>Кетова Сюзана Султановна</cp:lastModifiedBy>
  <cp:revision>2</cp:revision>
  <cp:lastPrinted>2015-07-29T16:06:00Z</cp:lastPrinted>
  <dcterms:created xsi:type="dcterms:W3CDTF">2016-04-19T08:28:00Z</dcterms:created>
  <dcterms:modified xsi:type="dcterms:W3CDTF">2016-05-04T09:10:00Z</dcterms:modified>
</cp:coreProperties>
</file>