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2D4739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F46908">
        <w:rPr>
          <w:rFonts w:ascii="Times New Roman" w:hAnsi="Times New Roman"/>
          <w:noProof/>
          <w:color w:val="000000"/>
          <w:sz w:val="28"/>
          <w:szCs w:val="28"/>
        </w:rPr>
        <w:t>2016</w:t>
      </w:r>
      <w:r>
        <w:rPr>
          <w:rFonts w:ascii="Times New Roman" w:hAnsi="Times New Roman"/>
          <w:noProof/>
          <w:color w:val="000000"/>
          <w:sz w:val="28"/>
          <w:szCs w:val="28"/>
        </w:rPr>
        <w:t xml:space="preserve"> году</w:t>
      </w:r>
      <w:bookmarkStart w:id="0" w:name="_GoBack"/>
      <w:bookmarkEnd w:id="0"/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F46908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08" w:rsidRPr="00887EF9" w:rsidRDefault="00F4690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08" w:rsidRDefault="00F4690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908" w:rsidRDefault="00F469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908" w:rsidRDefault="00F469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908" w:rsidRDefault="00F469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08" w:rsidRDefault="00F469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08" w:rsidRDefault="00F469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08" w:rsidRDefault="00F469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08" w:rsidRDefault="00F469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08" w:rsidRDefault="00F469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08" w:rsidRDefault="00F469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08" w:rsidRDefault="00F469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08" w:rsidRDefault="00F469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08" w:rsidRDefault="00F469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08" w:rsidRDefault="00F469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08" w:rsidRDefault="00F4690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908"/>
    <w:rsid w:val="00110014"/>
    <w:rsid w:val="001D33EC"/>
    <w:rsid w:val="002D4739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F46908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885A8-473F-4F8F-A5F2-3685003B8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Гызыева Марина Ибрагимовна</dc:creator>
  <cp:lastModifiedBy>Умаров Султан Умариевич</cp:lastModifiedBy>
  <cp:revision>2</cp:revision>
  <cp:lastPrinted>2015-07-29T16:06:00Z</cp:lastPrinted>
  <dcterms:created xsi:type="dcterms:W3CDTF">2017-02-03T07:28:00Z</dcterms:created>
  <dcterms:modified xsi:type="dcterms:W3CDTF">2017-02-20T10:56:00Z</dcterms:modified>
</cp:coreProperties>
</file>