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D25ECD">
        <w:rPr>
          <w:rFonts w:ascii="Times New Roman" w:hAnsi="Times New Roman"/>
          <w:noProof/>
          <w:color w:val="000000"/>
          <w:sz w:val="28"/>
          <w:szCs w:val="28"/>
        </w:rPr>
        <w:t>01.07.2017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25ECD">
        <w:rPr>
          <w:rFonts w:ascii="Times New Roman" w:hAnsi="Times New Roman"/>
          <w:noProof/>
          <w:color w:val="000000"/>
          <w:sz w:val="28"/>
          <w:szCs w:val="28"/>
        </w:rPr>
        <w:t>30.09.2017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D25ECD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CD" w:rsidRPr="00887EF9" w:rsidRDefault="00D25EC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CD" w:rsidRDefault="00D25EC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CD" w:rsidRDefault="00D25E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CD" w:rsidRDefault="00D25E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CD" w:rsidRDefault="00D25E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ECD" w:rsidRDefault="00D25E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ECD" w:rsidRDefault="00D25E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ECD" w:rsidRDefault="00D25E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ECD" w:rsidRDefault="001716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ECD" w:rsidRDefault="00D25E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ECD" w:rsidRDefault="00D25E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ECD" w:rsidRDefault="001716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ECD" w:rsidRDefault="00D25E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ECD" w:rsidRDefault="00D25E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ECD" w:rsidRDefault="001716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ECD" w:rsidRDefault="001716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CD"/>
    <w:rsid w:val="00110014"/>
    <w:rsid w:val="0017168B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25ECD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EEACC-79E8-48DD-9F24-9D2F829F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Гызыева Марина Ибрагимовна</cp:lastModifiedBy>
  <cp:revision>2</cp:revision>
  <cp:lastPrinted>2015-07-29T16:06:00Z</cp:lastPrinted>
  <dcterms:created xsi:type="dcterms:W3CDTF">2017-10-02T14:17:00Z</dcterms:created>
  <dcterms:modified xsi:type="dcterms:W3CDTF">2017-10-03T13:29:00Z</dcterms:modified>
</cp:coreProperties>
</file>