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02CD7">
        <w:rPr>
          <w:rFonts w:ascii="Times New Roman" w:hAnsi="Times New Roman"/>
          <w:noProof/>
          <w:color w:val="000000"/>
          <w:sz w:val="28"/>
          <w:szCs w:val="28"/>
        </w:rPr>
        <w:t>01.04.2019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02CD7">
        <w:rPr>
          <w:rFonts w:ascii="Times New Roman" w:hAnsi="Times New Roman"/>
          <w:noProof/>
          <w:color w:val="000000"/>
          <w:sz w:val="28"/>
          <w:szCs w:val="28"/>
        </w:rPr>
        <w:t>30.04.2019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102CD7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D7" w:rsidRPr="00887EF9" w:rsidRDefault="00102CD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D7" w:rsidRDefault="00102CD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CD7" w:rsidRDefault="00102C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CD7" w:rsidRDefault="00102C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CD7" w:rsidRDefault="00102C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CD7" w:rsidRDefault="00102C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D7" w:rsidRDefault="00102C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D7" w:rsidRDefault="00102C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D7" w:rsidRDefault="00102C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D7" w:rsidRDefault="00102C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D7" w:rsidRDefault="00102C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D7" w:rsidRDefault="00102C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D7" w:rsidRDefault="00102C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D7" w:rsidRDefault="00102C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D7" w:rsidRDefault="00102C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D7" w:rsidRDefault="00102C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D7"/>
    <w:rsid w:val="00102CD7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8~2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300DE-5393-44DA-9B04-7A8AAA67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Нахова Фатимат Тимуровна</dc:creator>
  <cp:lastModifiedBy>Нахова Фатимат Тимуровна</cp:lastModifiedBy>
  <cp:revision>1</cp:revision>
  <cp:lastPrinted>2015-07-29T16:06:00Z</cp:lastPrinted>
  <dcterms:created xsi:type="dcterms:W3CDTF">2019-05-29T09:46:00Z</dcterms:created>
  <dcterms:modified xsi:type="dcterms:W3CDTF">2019-05-29T09:46:00Z</dcterms:modified>
</cp:coreProperties>
</file>