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3712D6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августе </w:t>
      </w:r>
      <w:bookmarkStart w:id="0" w:name="_GoBack"/>
      <w:bookmarkEnd w:id="0"/>
      <w:r w:rsidR="006D7456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6D7456" w:rsidRPr="00887EF9" w:rsidRDefault="006D7456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6D745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Pr="00887EF9" w:rsidRDefault="006D745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456" w:rsidRDefault="006D74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56"/>
    <w:rsid w:val="00110014"/>
    <w:rsid w:val="001D33EC"/>
    <w:rsid w:val="00332CEE"/>
    <w:rsid w:val="003712D6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6D7456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6677-8FC8-4ED7-B4C2-659F05A8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2</cp:revision>
  <cp:lastPrinted>2015-07-29T16:06:00Z</cp:lastPrinted>
  <dcterms:created xsi:type="dcterms:W3CDTF">2016-09-16T09:37:00Z</dcterms:created>
  <dcterms:modified xsi:type="dcterms:W3CDTF">2016-09-21T09:25:00Z</dcterms:modified>
</cp:coreProperties>
</file>