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2078FD">
        <w:rPr>
          <w:rFonts w:ascii="Times New Roman" w:hAnsi="Times New Roman"/>
          <w:noProof/>
          <w:color w:val="000000"/>
          <w:sz w:val="28"/>
          <w:szCs w:val="28"/>
        </w:rPr>
        <w:t>01.08.2018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2078FD">
        <w:rPr>
          <w:rFonts w:ascii="Times New Roman" w:hAnsi="Times New Roman"/>
          <w:noProof/>
          <w:color w:val="000000"/>
          <w:sz w:val="28"/>
          <w:szCs w:val="28"/>
        </w:rPr>
        <w:t>31.08.2018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2078FD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FD" w:rsidRPr="00887EF9" w:rsidRDefault="002078F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FD" w:rsidRDefault="002078F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8FD" w:rsidRDefault="002078F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FD" w:rsidRDefault="002078F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FD" w:rsidRDefault="002078F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FD" w:rsidRDefault="002078F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8FD" w:rsidRDefault="002078F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8FD" w:rsidRDefault="002078F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8FD" w:rsidRDefault="002078F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8FD" w:rsidRDefault="002078F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8FD" w:rsidRDefault="002078F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8FD" w:rsidRDefault="002078F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8FD" w:rsidRDefault="002078F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8FD" w:rsidRDefault="002078F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8FD" w:rsidRDefault="002078F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8FD" w:rsidRDefault="002078F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8FD"/>
    <w:rsid w:val="00110014"/>
    <w:rsid w:val="001D33EC"/>
    <w:rsid w:val="002078FD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8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55E75-4574-4DFF-A184-6F1DEEEFC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Губжева Рузанна Анзоровна</dc:creator>
  <cp:lastModifiedBy>Губжева Рузанна Анзоровна</cp:lastModifiedBy>
  <cp:revision>1</cp:revision>
  <cp:lastPrinted>2018-09-17T06:46:00Z</cp:lastPrinted>
  <dcterms:created xsi:type="dcterms:W3CDTF">2018-09-17T06:46:00Z</dcterms:created>
  <dcterms:modified xsi:type="dcterms:W3CDTF">2018-09-17T06:46:00Z</dcterms:modified>
</cp:coreProperties>
</file>