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314FEB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декабре </w:t>
      </w:r>
      <w:bookmarkStart w:id="0" w:name="_GoBack"/>
      <w:bookmarkEnd w:id="0"/>
      <w:r w:rsidR="00901945">
        <w:rPr>
          <w:rFonts w:ascii="Times New Roman" w:hAnsi="Times New Roman"/>
          <w:noProof/>
          <w:color w:val="000000"/>
          <w:sz w:val="28"/>
          <w:szCs w:val="28"/>
        </w:rPr>
        <w:t>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901945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45" w:rsidRPr="00887EF9" w:rsidRDefault="0090194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945" w:rsidRDefault="0090194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1945" w:rsidRDefault="009019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45" w:rsidRDefault="009019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945" w:rsidRDefault="0076330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945" w:rsidRDefault="009019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945" w:rsidRDefault="009019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945" w:rsidRDefault="009019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945" w:rsidRDefault="009019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945" w:rsidRDefault="0076330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945" w:rsidRDefault="009019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945" w:rsidRDefault="009019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945" w:rsidRDefault="009019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945" w:rsidRDefault="009019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945" w:rsidRDefault="0076330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945" w:rsidRDefault="0090194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45"/>
    <w:rsid w:val="00110014"/>
    <w:rsid w:val="001D33EC"/>
    <w:rsid w:val="00314FEB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763302"/>
    <w:rsid w:val="00840DD6"/>
    <w:rsid w:val="00851325"/>
    <w:rsid w:val="008621F0"/>
    <w:rsid w:val="00887EF9"/>
    <w:rsid w:val="008C7445"/>
    <w:rsid w:val="008D5A1E"/>
    <w:rsid w:val="008E32D0"/>
    <w:rsid w:val="00901945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42B02-5199-4855-BE6C-6E69460E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Умаров Султан Умариевич</cp:lastModifiedBy>
  <cp:revision>2</cp:revision>
  <cp:lastPrinted>2017-02-01T13:34:00Z</cp:lastPrinted>
  <dcterms:created xsi:type="dcterms:W3CDTF">2017-02-01T13:20:00Z</dcterms:created>
  <dcterms:modified xsi:type="dcterms:W3CDTF">2017-02-20T09:24:00Z</dcterms:modified>
</cp:coreProperties>
</file>