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E2297C">
        <w:rPr>
          <w:rFonts w:ascii="Times New Roman" w:hAnsi="Times New Roman"/>
          <w:noProof/>
          <w:color w:val="000000"/>
          <w:sz w:val="28"/>
          <w:szCs w:val="28"/>
        </w:rPr>
        <w:t>01.02.2018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E2297C">
        <w:rPr>
          <w:rFonts w:ascii="Times New Roman" w:hAnsi="Times New Roman"/>
          <w:noProof/>
          <w:color w:val="000000"/>
          <w:sz w:val="28"/>
          <w:szCs w:val="28"/>
        </w:rPr>
        <w:t>28.02.2018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167D2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167D2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167D2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 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E2297C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7C" w:rsidRPr="00887EF9" w:rsidRDefault="00E2297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7C" w:rsidRDefault="00E2297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97C" w:rsidRDefault="00E229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97C" w:rsidRDefault="00E229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97C" w:rsidRDefault="00E229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97C" w:rsidRDefault="00E229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97C" w:rsidRDefault="00E229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97C" w:rsidRPr="001167D2" w:rsidRDefault="001167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97C" w:rsidRDefault="00E229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97C" w:rsidRPr="001167D2" w:rsidRDefault="001167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97C" w:rsidRDefault="00E229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97C" w:rsidRPr="001167D2" w:rsidRDefault="001167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97C" w:rsidRDefault="00E229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97C" w:rsidRDefault="00E229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97C" w:rsidRPr="001167D2" w:rsidRDefault="001167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97C" w:rsidRPr="001167D2" w:rsidRDefault="00E229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7C"/>
    <w:rsid w:val="00110014"/>
    <w:rsid w:val="001167D2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2297C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29448-AD61-4139-8333-B02E8782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Гызыева Марина Ибрагимовна</dc:creator>
  <cp:lastModifiedBy>Гызыева Марина Ибрагимовна</cp:lastModifiedBy>
  <cp:revision>2</cp:revision>
  <cp:lastPrinted>2015-07-29T16:06:00Z</cp:lastPrinted>
  <dcterms:created xsi:type="dcterms:W3CDTF">2018-03-12T13:44:00Z</dcterms:created>
  <dcterms:modified xsi:type="dcterms:W3CDTF">2018-03-14T12:43:00Z</dcterms:modified>
</cp:coreProperties>
</file>