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15386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феврале </w:t>
      </w:r>
      <w:bookmarkStart w:id="0" w:name="_GoBack"/>
      <w:bookmarkEnd w:id="0"/>
      <w:r w:rsidR="00D30E3D">
        <w:rPr>
          <w:rFonts w:ascii="Times New Roman" w:hAnsi="Times New Roman"/>
          <w:noProof/>
          <w:color w:val="000000"/>
          <w:sz w:val="28"/>
          <w:szCs w:val="28"/>
        </w:rPr>
        <w:t>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30E3D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Pr="00887EF9" w:rsidRDefault="00D30E3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0060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D30E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E3D" w:rsidRDefault="000060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3D"/>
    <w:rsid w:val="00006093"/>
    <w:rsid w:val="00110014"/>
    <w:rsid w:val="00153869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30E3D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379\AppData\Roaming\Microsoft\&#1064;&#1072;&#1073;&#1083;&#1086;&#1085;&#1099;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8CD0-48BE-4E65-9987-E12D61D4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2015-07-29T16:06:00Z</cp:lastPrinted>
  <dcterms:created xsi:type="dcterms:W3CDTF">2017-03-10T10:10:00Z</dcterms:created>
  <dcterms:modified xsi:type="dcterms:W3CDTF">2017-03-16T07:25:00Z</dcterms:modified>
</cp:coreProperties>
</file>