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C748B">
        <w:rPr>
          <w:rFonts w:ascii="Times New Roman" w:hAnsi="Times New Roman"/>
          <w:noProof/>
          <w:color w:val="000000"/>
          <w:sz w:val="28"/>
          <w:szCs w:val="28"/>
        </w:rPr>
        <w:t>01.06.2018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C748B">
        <w:rPr>
          <w:rFonts w:ascii="Times New Roman" w:hAnsi="Times New Roman"/>
          <w:noProof/>
          <w:color w:val="000000"/>
          <w:sz w:val="28"/>
          <w:szCs w:val="28"/>
        </w:rPr>
        <w:t>30.06.2018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BC748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8B" w:rsidRPr="00887EF9" w:rsidRDefault="00BC748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8B" w:rsidRPr="002E28EA" w:rsidRDefault="00BC748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8B" w:rsidRPr="004A3E1E" w:rsidRDefault="00BC7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8B" w:rsidRPr="00422808" w:rsidRDefault="00BC7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8B" w:rsidRPr="00422808" w:rsidRDefault="00BC7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8B" w:rsidRPr="001D263E" w:rsidRDefault="00BC7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8B" w:rsidRPr="001D263E" w:rsidRDefault="00BC7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8B" w:rsidRPr="001D263E" w:rsidRDefault="00BC7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8B" w:rsidRPr="001D263E" w:rsidRDefault="00BC7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8B" w:rsidRPr="001D263E" w:rsidRDefault="00BC7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8B" w:rsidRPr="001D263E" w:rsidRDefault="00BC7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8B" w:rsidRPr="001D263E" w:rsidRDefault="00BC7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8B" w:rsidRPr="001D263E" w:rsidRDefault="00BC7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8B" w:rsidRPr="00BB0760" w:rsidRDefault="00BC7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8B" w:rsidRPr="00BB0760" w:rsidRDefault="00BC7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8B" w:rsidRPr="00BB0760" w:rsidRDefault="00BC748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8B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BC748B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8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E58B8-99B9-4EF6-90ED-D115537E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Губжева Рузанна Анзоровна</dc:creator>
  <cp:lastModifiedBy>Губжева Рузанна Анзоровна</cp:lastModifiedBy>
  <cp:revision>1</cp:revision>
  <cp:lastPrinted>2018-07-20T07:14:00Z</cp:lastPrinted>
  <dcterms:created xsi:type="dcterms:W3CDTF">2018-07-20T07:13:00Z</dcterms:created>
  <dcterms:modified xsi:type="dcterms:W3CDTF">2018-07-20T07:14:00Z</dcterms:modified>
</cp:coreProperties>
</file>