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EF3AEF">
        <w:rPr>
          <w:rFonts w:ascii="Times New Roman" w:hAnsi="Times New Roman"/>
          <w:noProof/>
          <w:color w:val="000000"/>
          <w:sz w:val="28"/>
          <w:szCs w:val="28"/>
        </w:rPr>
        <w:t>01.07.2017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EF3AEF">
        <w:rPr>
          <w:rFonts w:ascii="Times New Roman" w:hAnsi="Times New Roman"/>
          <w:noProof/>
          <w:color w:val="000000"/>
          <w:sz w:val="28"/>
          <w:szCs w:val="28"/>
        </w:rPr>
        <w:t>31.07.2017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773"/>
        <w:gridCol w:w="1081"/>
        <w:gridCol w:w="1037"/>
        <w:gridCol w:w="674"/>
        <w:gridCol w:w="813"/>
        <w:gridCol w:w="950"/>
        <w:gridCol w:w="851"/>
        <w:gridCol w:w="992"/>
        <w:gridCol w:w="850"/>
        <w:gridCol w:w="993"/>
        <w:gridCol w:w="1275"/>
        <w:gridCol w:w="993"/>
        <w:gridCol w:w="1275"/>
        <w:gridCol w:w="1062"/>
        <w:gridCol w:w="1062"/>
      </w:tblGrid>
      <w:tr w:rsidR="007243EF" w:rsidRPr="00C0540F" w:rsidTr="008621F0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39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8621F0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7243EF" w:rsidTr="007243EF">
        <w:trPr>
          <w:cantSplit/>
          <w:trHeight w:val="275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F26C5C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7243EF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0003.0008.0086.0542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6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0003.0008.0086.0760 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81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0003.0008.0086.0763 Транспортный налог</w:t>
            </w:r>
          </w:p>
        </w:tc>
        <w:tc>
          <w:tcPr>
            <w:tcW w:w="9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 xml:space="preserve">0003.0008.0086.0764 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0003.0008.0086.0765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840DD6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0DD6">
              <w:rPr>
                <w:rFonts w:ascii="Times New Roman" w:hAnsi="Times New Roman"/>
                <w:sz w:val="18"/>
                <w:szCs w:val="18"/>
              </w:rPr>
              <w:t>0003.0008.0086.0770 Уклонение от налогообложения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Зачет и возврат излишне уплаченных или взысканных сумм налогов, сборов, пеней,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0003.0008.0086.0777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0003.0008.0086.1471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4A3E1E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65A">
              <w:rPr>
                <w:rFonts w:ascii="Times New Roman" w:hAnsi="Times New Roman"/>
                <w:sz w:val="18"/>
                <w:szCs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7243EF" w:rsidRDefault="008621F0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 другим вопросам</w:t>
            </w:r>
          </w:p>
        </w:tc>
      </w:tr>
      <w:tr w:rsidR="00EF3AEF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AEF" w:rsidRPr="00887EF9" w:rsidRDefault="00EF3A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AEF" w:rsidRDefault="00EF3AEF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AEF" w:rsidRDefault="00EF3A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AEF" w:rsidRDefault="00EF3A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AEF" w:rsidRDefault="00EF3A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AEF" w:rsidRDefault="00EF3A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AEF" w:rsidRDefault="00EF3A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AEF" w:rsidRDefault="00E2099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AEF" w:rsidRDefault="00EF3A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AEF" w:rsidRDefault="00EF3A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AEF" w:rsidRDefault="00EF3A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AEF" w:rsidRDefault="00EF3A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AEF" w:rsidRDefault="00EF3A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AEF" w:rsidRDefault="00EF3A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AEF" w:rsidRDefault="00EF3A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AEF" w:rsidRDefault="00E2099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  <w:bookmarkStart w:id="0" w:name="_GoBack"/>
            <w:bookmarkEnd w:id="0"/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AEF"/>
    <w:rsid w:val="00110014"/>
    <w:rsid w:val="001D33EC"/>
    <w:rsid w:val="00332CEE"/>
    <w:rsid w:val="0037325E"/>
    <w:rsid w:val="00422808"/>
    <w:rsid w:val="004455B4"/>
    <w:rsid w:val="00480AE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B0B90"/>
    <w:rsid w:val="00A90721"/>
    <w:rsid w:val="00B72A18"/>
    <w:rsid w:val="00BA453D"/>
    <w:rsid w:val="00BB0760"/>
    <w:rsid w:val="00BB5EB9"/>
    <w:rsid w:val="00D44F91"/>
    <w:rsid w:val="00D5158D"/>
    <w:rsid w:val="00E20998"/>
    <w:rsid w:val="00EF3AEF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700-5~1\AppData\Local\Temp\spr_fns_ufn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34780-F9B7-4810-964B-7537D7158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</Template>
  <TotalTime>13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Гызыева Марина Ибрагимовна</dc:creator>
  <cp:lastModifiedBy>Гызыева Марина Ибрагимовна</cp:lastModifiedBy>
  <cp:revision>2</cp:revision>
  <cp:lastPrinted>2017-08-22T13:21:00Z</cp:lastPrinted>
  <dcterms:created xsi:type="dcterms:W3CDTF">2017-08-22T13:20:00Z</dcterms:created>
  <dcterms:modified xsi:type="dcterms:W3CDTF">2017-08-22T14:21:00Z</dcterms:modified>
</cp:coreProperties>
</file>