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281F76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январь </w:t>
      </w:r>
      <w:bookmarkStart w:id="0" w:name="_GoBack"/>
      <w:bookmarkEnd w:id="0"/>
      <w:r w:rsidR="00FF534C">
        <w:rPr>
          <w:rFonts w:ascii="Times New Roman" w:hAnsi="Times New Roman"/>
          <w:noProof/>
          <w:color w:val="000000"/>
          <w:sz w:val="28"/>
          <w:szCs w:val="28"/>
        </w:rPr>
        <w:t>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FF534C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4C" w:rsidRPr="00887EF9" w:rsidRDefault="00FF534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4C" w:rsidRDefault="00FF534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34C" w:rsidRDefault="00FF534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34C" w:rsidRDefault="00FF534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34C" w:rsidRDefault="00FF534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34C" w:rsidRDefault="00FF534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34C" w:rsidRDefault="00FF534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34C" w:rsidRDefault="00FF534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34C" w:rsidRDefault="00FF534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34C" w:rsidRDefault="00FF534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34C" w:rsidRDefault="00FF534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34C" w:rsidRDefault="00FF534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34C" w:rsidRDefault="00FF534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34C" w:rsidRDefault="00FF534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34C" w:rsidRDefault="00FF534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34C" w:rsidRDefault="00FF534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4C"/>
    <w:rsid w:val="00110014"/>
    <w:rsid w:val="001D33EC"/>
    <w:rsid w:val="00281F76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5EA4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4884E-7563-4B92-A889-BAABFEFD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Умаров Султан Умариевич</cp:lastModifiedBy>
  <cp:revision>2</cp:revision>
  <cp:lastPrinted>2015-07-29T16:06:00Z</cp:lastPrinted>
  <dcterms:created xsi:type="dcterms:W3CDTF">2017-02-02T11:12:00Z</dcterms:created>
  <dcterms:modified xsi:type="dcterms:W3CDTF">2017-02-20T09:36:00Z</dcterms:modified>
</cp:coreProperties>
</file>