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D467BC">
        <w:rPr>
          <w:rFonts w:ascii="Times New Roman" w:hAnsi="Times New Roman"/>
          <w:noProof/>
          <w:color w:val="000000"/>
          <w:sz w:val="28"/>
          <w:szCs w:val="28"/>
        </w:rPr>
        <w:t>01.03.2019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D467BC">
        <w:rPr>
          <w:rFonts w:ascii="Times New Roman" w:hAnsi="Times New Roman"/>
          <w:noProof/>
          <w:color w:val="000000"/>
          <w:sz w:val="28"/>
          <w:szCs w:val="28"/>
        </w:rPr>
        <w:t>31.03.2019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701"/>
        <w:gridCol w:w="805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956A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4956A6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D467BC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BC" w:rsidRPr="00887EF9" w:rsidRDefault="00D467B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BC" w:rsidRDefault="00D467B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67BC" w:rsidRDefault="00D467B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7BC" w:rsidRDefault="00D467B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7BC" w:rsidRDefault="00D467B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7BC" w:rsidRDefault="00D467B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7BC" w:rsidRDefault="00D467B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7BC" w:rsidRDefault="00D467B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7BC" w:rsidRDefault="00D467B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7BC" w:rsidRDefault="00D467B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7BC" w:rsidRDefault="00D467B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7BC" w:rsidRDefault="00D467B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7BC" w:rsidRDefault="00D467B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7BC" w:rsidRDefault="00D467B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7BC" w:rsidRDefault="00D467B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7BC" w:rsidRDefault="00D467B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7BC"/>
    <w:rsid w:val="00110014"/>
    <w:rsid w:val="001D33EC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467BC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8~2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F3543-45B9-4B09-9CF3-31D3D40BD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Нахова Фатимат Тимуровна</dc:creator>
  <cp:lastModifiedBy>Нахова Фатимат Тимуровна</cp:lastModifiedBy>
  <cp:revision>1</cp:revision>
  <cp:lastPrinted>2019-04-15T06:48:00Z</cp:lastPrinted>
  <dcterms:created xsi:type="dcterms:W3CDTF">2019-04-15T06:48:00Z</dcterms:created>
  <dcterms:modified xsi:type="dcterms:W3CDTF">2019-04-15T06:48:00Z</dcterms:modified>
</cp:coreProperties>
</file>