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5B37A9">
        <w:rPr>
          <w:rFonts w:ascii="Times New Roman" w:hAnsi="Times New Roman"/>
          <w:noProof/>
          <w:color w:val="000000"/>
          <w:sz w:val="28"/>
          <w:szCs w:val="28"/>
        </w:rPr>
        <w:t>01.10.2017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5B37A9">
        <w:rPr>
          <w:rFonts w:ascii="Times New Roman" w:hAnsi="Times New Roman"/>
          <w:noProof/>
          <w:color w:val="000000"/>
          <w:sz w:val="28"/>
          <w:szCs w:val="28"/>
        </w:rPr>
        <w:t>31.10.2017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 другим вопросам</w:t>
            </w:r>
          </w:p>
        </w:tc>
      </w:tr>
      <w:tr w:rsidR="005B37A9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A9" w:rsidRPr="00887EF9" w:rsidRDefault="005B37A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A9" w:rsidRDefault="005B37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A9" w:rsidRDefault="005B37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A9" w:rsidRDefault="005B37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A9" w:rsidRDefault="005B37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7A9" w:rsidRDefault="005B37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7A9" w:rsidRDefault="005B37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7A9" w:rsidRDefault="005B37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7A9" w:rsidRDefault="005B37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7A9" w:rsidRDefault="005B37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7A9" w:rsidRDefault="005B37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7A9" w:rsidRDefault="005B37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7A9" w:rsidRDefault="001F1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7A9" w:rsidRDefault="005B37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7A9" w:rsidRDefault="005B37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7A9" w:rsidRDefault="005B37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7A9"/>
    <w:rsid w:val="00110014"/>
    <w:rsid w:val="001D33EC"/>
    <w:rsid w:val="001F1758"/>
    <w:rsid w:val="002F653F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5B37A9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44566-F0B9-4137-B10A-35BBD4DD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6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Гызыева Марина Ибрагимовна</dc:creator>
  <cp:lastModifiedBy>Гызыева Марина Ибрагимовна</cp:lastModifiedBy>
  <cp:revision>2</cp:revision>
  <cp:lastPrinted>2017-11-14T12:02:00Z</cp:lastPrinted>
  <dcterms:created xsi:type="dcterms:W3CDTF">2017-11-14T09:11:00Z</dcterms:created>
  <dcterms:modified xsi:type="dcterms:W3CDTF">2017-11-14T12:02:00Z</dcterms:modified>
</cp:coreProperties>
</file>