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A53221">
        <w:rPr>
          <w:rFonts w:ascii="Times New Roman" w:hAnsi="Times New Roman"/>
          <w:sz w:val="28"/>
          <w:szCs w:val="28"/>
        </w:rPr>
        <w:t xml:space="preserve">за </w:t>
      </w:r>
      <w:r w:rsidR="00A53221" w:rsidRPr="00A53221">
        <w:rPr>
          <w:rStyle w:val="a7"/>
          <w:rFonts w:ascii="Times New Roman" w:hAnsi="Times New Roman"/>
          <w:sz w:val="28"/>
          <w:szCs w:val="28"/>
        </w:rPr>
        <w:t>сентябрь</w:t>
      </w:r>
      <w:r w:rsidR="00A53221">
        <w:rPr>
          <w:rStyle w:val="a7"/>
        </w:rPr>
        <w:t xml:space="preserve"> </w:t>
      </w:r>
      <w:bookmarkEnd w:id="0"/>
      <w:r w:rsidR="0001000A">
        <w:rPr>
          <w:rFonts w:ascii="Times New Roman" w:hAnsi="Times New Roman"/>
          <w:noProof/>
          <w:color w:val="000000"/>
          <w:sz w:val="28"/>
          <w:szCs w:val="28"/>
        </w:rPr>
        <w:t>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01000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0A" w:rsidRDefault="0001000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914AC" w:rsidRPr="00887EF9" w:rsidRDefault="008914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0A" w:rsidRDefault="000100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00A" w:rsidRDefault="000100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0A" w:rsidRDefault="00176C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0A" w:rsidRDefault="000100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00A" w:rsidRDefault="000100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00A" w:rsidRDefault="000100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00A" w:rsidRDefault="000100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00A" w:rsidRDefault="000100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00A" w:rsidRDefault="000100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00A" w:rsidRDefault="000100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00A" w:rsidRDefault="000100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00A" w:rsidRDefault="000100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00A" w:rsidRDefault="000100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00A" w:rsidRDefault="000100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00A" w:rsidRDefault="00176C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0A"/>
    <w:rsid w:val="0001000A"/>
    <w:rsid w:val="00110014"/>
    <w:rsid w:val="00176CEC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914AC"/>
    <w:rsid w:val="008C7445"/>
    <w:rsid w:val="008D5A1E"/>
    <w:rsid w:val="008E32D0"/>
    <w:rsid w:val="00910965"/>
    <w:rsid w:val="009B0B90"/>
    <w:rsid w:val="009B1F4D"/>
    <w:rsid w:val="00A53221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53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3221"/>
    <w:rPr>
      <w:sz w:val="22"/>
      <w:szCs w:val="22"/>
      <w:lang w:eastAsia="en-US"/>
    </w:rPr>
  </w:style>
  <w:style w:type="character" w:styleId="a7">
    <w:name w:val="page number"/>
    <w:basedOn w:val="a0"/>
    <w:uiPriority w:val="99"/>
    <w:semiHidden/>
    <w:unhideWhenUsed/>
    <w:rsid w:val="00A53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53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3221"/>
    <w:rPr>
      <w:sz w:val="22"/>
      <w:szCs w:val="22"/>
      <w:lang w:eastAsia="en-US"/>
    </w:rPr>
  </w:style>
  <w:style w:type="character" w:styleId="a7">
    <w:name w:val="page number"/>
    <w:basedOn w:val="a0"/>
    <w:uiPriority w:val="99"/>
    <w:semiHidden/>
    <w:unhideWhenUsed/>
    <w:rsid w:val="00A53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D782E-128D-463A-9D97-5AAC876D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30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3</cp:revision>
  <cp:lastPrinted>2016-10-04T13:13:00Z</cp:lastPrinted>
  <dcterms:created xsi:type="dcterms:W3CDTF">2016-10-04T13:10:00Z</dcterms:created>
  <dcterms:modified xsi:type="dcterms:W3CDTF">2016-10-05T14:45:00Z</dcterms:modified>
</cp:coreProperties>
</file>