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067CE">
        <w:rPr>
          <w:rFonts w:ascii="Times New Roman" w:hAnsi="Times New Roman"/>
          <w:noProof/>
          <w:color w:val="000000"/>
          <w:sz w:val="28"/>
          <w:szCs w:val="28"/>
        </w:rPr>
        <w:t>01.07.2018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067CE">
        <w:rPr>
          <w:rFonts w:ascii="Times New Roman" w:hAnsi="Times New Roman"/>
          <w:noProof/>
          <w:color w:val="000000"/>
          <w:sz w:val="28"/>
          <w:szCs w:val="28"/>
        </w:rPr>
        <w:t>31.07.2018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F067C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CE" w:rsidRPr="00887EF9" w:rsidRDefault="00F067C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CE" w:rsidRDefault="00F067C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7CE" w:rsidRDefault="00F067C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CE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067CE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66189-B305-4DC0-ACF4-EF6F932F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Губжева Рузанна Анзоровна</dc:creator>
  <cp:lastModifiedBy>Губжева Рузанна Анзоровна</cp:lastModifiedBy>
  <cp:revision>1</cp:revision>
  <cp:lastPrinted>2018-09-03T13:42:00Z</cp:lastPrinted>
  <dcterms:created xsi:type="dcterms:W3CDTF">2018-09-03T13:42:00Z</dcterms:created>
  <dcterms:modified xsi:type="dcterms:W3CDTF">2018-09-03T13:45:00Z</dcterms:modified>
</cp:coreProperties>
</file>