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E7E64">
        <w:rPr>
          <w:rFonts w:ascii="Times New Roman" w:hAnsi="Times New Roman"/>
          <w:sz w:val="28"/>
          <w:szCs w:val="28"/>
        </w:rPr>
        <w:t xml:space="preserve"> по КБР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30F03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30F03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30F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Pr="00887EF9" w:rsidRDefault="00830F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0829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0829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830F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F03" w:rsidRDefault="000829D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03"/>
    <w:rsid w:val="000829D0"/>
    <w:rsid w:val="00110014"/>
    <w:rsid w:val="001D33EC"/>
    <w:rsid w:val="002E7E64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30F03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42F7-BE20-40E4-B237-A9C37A12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3</cp:revision>
  <cp:lastPrinted>2015-07-29T16:06:00Z</cp:lastPrinted>
  <dcterms:created xsi:type="dcterms:W3CDTF">2017-09-11T09:30:00Z</dcterms:created>
  <dcterms:modified xsi:type="dcterms:W3CDTF">2017-09-12T06:51:00Z</dcterms:modified>
</cp:coreProperties>
</file>