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741EAE">
        <w:rPr>
          <w:rFonts w:ascii="Times New Roman" w:hAnsi="Times New Roman"/>
          <w:noProof/>
          <w:color w:val="000000"/>
          <w:sz w:val="28"/>
          <w:szCs w:val="28"/>
        </w:rPr>
        <w:t>01.12.2018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741EAE">
        <w:rPr>
          <w:rFonts w:ascii="Times New Roman" w:hAnsi="Times New Roman"/>
          <w:noProof/>
          <w:color w:val="000000"/>
          <w:sz w:val="28"/>
          <w:szCs w:val="28"/>
        </w:rPr>
        <w:t>29.12.2018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741EAE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EAE" w:rsidRPr="00887EF9" w:rsidRDefault="00741EA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EAE" w:rsidRDefault="00741EA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EAE" w:rsidRDefault="00741E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EAE" w:rsidRDefault="00741E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EAE" w:rsidRDefault="00741E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EAE" w:rsidRDefault="00741E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EAE" w:rsidRDefault="00741E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EAE" w:rsidRDefault="00741E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EAE" w:rsidRDefault="00741E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EAE" w:rsidRDefault="00741E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EAE" w:rsidRDefault="00741E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EAE" w:rsidRDefault="00741E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EAE" w:rsidRDefault="00741E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EAE" w:rsidRDefault="00741E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EAE" w:rsidRDefault="00741E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EAE" w:rsidRDefault="00741E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EAE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741EAE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8~2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DC516-7E04-4D0B-8A18-BCED61DAB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Нахова Фатимат Тимуровна</dc:creator>
  <cp:lastModifiedBy>Нахова Фатимат Тимуровна</cp:lastModifiedBy>
  <cp:revision>1</cp:revision>
  <cp:lastPrinted>2019-01-14T09:35:00Z</cp:lastPrinted>
  <dcterms:created xsi:type="dcterms:W3CDTF">2019-01-14T09:35:00Z</dcterms:created>
  <dcterms:modified xsi:type="dcterms:W3CDTF">2019-01-14T09:36:00Z</dcterms:modified>
</cp:coreProperties>
</file>