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D953F8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апреле </w:t>
      </w:r>
      <w:bookmarkStart w:id="0" w:name="_GoBack"/>
      <w:bookmarkEnd w:id="0"/>
      <w:r w:rsidR="00F82D30">
        <w:rPr>
          <w:rFonts w:ascii="Times New Roman" w:hAnsi="Times New Roman"/>
          <w:noProof/>
          <w:color w:val="000000"/>
          <w:sz w:val="28"/>
          <w:szCs w:val="28"/>
        </w:rPr>
        <w:t>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F82D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(16.67%)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(8.33%)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(33.33%)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(8.33%)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(33.33%)</w:t>
            </w:r>
          </w:p>
        </w:tc>
      </w:tr>
      <w:tr w:rsidR="00F82D3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30" w:rsidRPr="00887EF9" w:rsidRDefault="00F82D3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30" w:rsidRDefault="00F82D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07 Кабардино-Балкарская Республика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D3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3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3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D3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D3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D3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D3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D3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D3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D3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D3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D3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D3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D3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F82D3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30" w:rsidRPr="00887EF9" w:rsidRDefault="00F82D3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30" w:rsidRDefault="00F82D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D3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3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3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D3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D3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D3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D3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D3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D3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D3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D3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D3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D3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D3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82D3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30" w:rsidRPr="00887EF9" w:rsidRDefault="00F82D3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30" w:rsidRDefault="00F82D3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D3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3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3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D3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D3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D3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D3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D3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D3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D3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D3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D3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D3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D30" w:rsidRDefault="00F82D3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D30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3088E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D953F8"/>
    <w:rsid w:val="00F8195F"/>
    <w:rsid w:val="00F8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ss\LOCALS~1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F07CE-66C9-4889-B9B5-4208E40FB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Кетова Сюзана Султановна</dc:creator>
  <cp:keywords/>
  <dc:description/>
  <cp:lastModifiedBy>Умаров Султан Умариевич</cp:lastModifiedBy>
  <cp:revision>3</cp:revision>
  <cp:lastPrinted>2015-07-29T16:06:00Z</cp:lastPrinted>
  <dcterms:created xsi:type="dcterms:W3CDTF">2016-05-13T15:03:00Z</dcterms:created>
  <dcterms:modified xsi:type="dcterms:W3CDTF">2016-05-18T12:44:00Z</dcterms:modified>
</cp:coreProperties>
</file>