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076AE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июне</w:t>
      </w:r>
      <w:r w:rsidR="009F2E76">
        <w:rPr>
          <w:rFonts w:ascii="Times New Roman" w:hAnsi="Times New Roman"/>
          <w:sz w:val="28"/>
          <w:szCs w:val="28"/>
        </w:rPr>
        <w:t xml:space="preserve"> </w:t>
      </w:r>
      <w:r w:rsidR="006E536F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93"/>
        <w:gridCol w:w="950"/>
        <w:gridCol w:w="850"/>
        <w:gridCol w:w="993"/>
        <w:gridCol w:w="1034"/>
        <w:gridCol w:w="1234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443E45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443E4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6E53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E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E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(0.00%)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3E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443E45" w:rsidRPr="00443E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13.33%)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43E45" w:rsidP="00443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6E53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40.00</w:t>
            </w:r>
            <w:r w:rsidR="006E53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3E45" w:rsidRPr="00443E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</w:tr>
      <w:tr w:rsidR="006E536F" w:rsidTr="00443E4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Pr="00887EF9" w:rsidRDefault="006E536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36F" w:rsidRDefault="00076AE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443E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E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(0.00%)</w:t>
            </w:r>
          </w:p>
        </w:tc>
      </w:tr>
      <w:tr w:rsidR="006E536F" w:rsidTr="00443E4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Pr="00887EF9" w:rsidRDefault="006E536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E536F" w:rsidTr="00443E4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Pr="00887EF9" w:rsidRDefault="006E536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443E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443E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6E53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6F" w:rsidRDefault="00443E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6F"/>
    <w:rsid w:val="00076AE3"/>
    <w:rsid w:val="00110014"/>
    <w:rsid w:val="001D33EC"/>
    <w:rsid w:val="00245800"/>
    <w:rsid w:val="00332CEE"/>
    <w:rsid w:val="0037325E"/>
    <w:rsid w:val="00383E36"/>
    <w:rsid w:val="00422808"/>
    <w:rsid w:val="00443E45"/>
    <w:rsid w:val="004455B4"/>
    <w:rsid w:val="00480AE6"/>
    <w:rsid w:val="004A3E1E"/>
    <w:rsid w:val="004F0612"/>
    <w:rsid w:val="00516CF5"/>
    <w:rsid w:val="00557B7E"/>
    <w:rsid w:val="006166F0"/>
    <w:rsid w:val="006757D8"/>
    <w:rsid w:val="006E536F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9F2E76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379\AppData\Roaming\Microsoft\&#1064;&#1072;&#1073;&#1083;&#1086;&#1085;&#1099;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A820-55AB-4FA4-BA1E-5D61F906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5</cp:revision>
  <cp:lastPrinted>2016-07-20T11:38:00Z</cp:lastPrinted>
  <dcterms:created xsi:type="dcterms:W3CDTF">2016-07-20T11:42:00Z</dcterms:created>
  <dcterms:modified xsi:type="dcterms:W3CDTF">2016-08-01T08:59:00Z</dcterms:modified>
</cp:coreProperties>
</file>