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4448B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мае </w:t>
      </w:r>
      <w:bookmarkStart w:id="0" w:name="_GoBack"/>
      <w:bookmarkEnd w:id="0"/>
      <w:r w:rsidR="00FF3D03">
        <w:rPr>
          <w:rFonts w:ascii="Times New Roman" w:hAnsi="Times New Roman"/>
          <w:noProof/>
          <w:color w:val="000000"/>
          <w:sz w:val="28"/>
          <w:szCs w:val="28"/>
        </w:rPr>
        <w:t>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FF3D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(21.43%)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(7.14%)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(7.14%)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(14.29%)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(28.57%)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(7.14%)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(14.29%)</w:t>
            </w:r>
          </w:p>
        </w:tc>
      </w:tr>
      <w:tr w:rsidR="00FF3D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Pr="00887EF9" w:rsidRDefault="00FF3D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07 Кабардино-Балкарская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F3D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Pr="00887EF9" w:rsidRDefault="00FF3D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07 Кабардино-Балкарская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F3D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Pr="00887EF9" w:rsidRDefault="00FF3D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F3D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Pr="00887EF9" w:rsidRDefault="00FF3D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F3D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Pr="00887EF9" w:rsidRDefault="00FF3D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3D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Pr="00887EF9" w:rsidRDefault="00FF3D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03" w:rsidRDefault="00FF3D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03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4448B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ss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206CA-F272-4162-B906-0E62B087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Сюзана Султановна</dc:creator>
  <cp:keywords/>
  <dc:description/>
  <cp:lastModifiedBy>Умаров Султан Умариевич</cp:lastModifiedBy>
  <cp:revision>2</cp:revision>
  <cp:lastPrinted>2015-07-29T16:06:00Z</cp:lastPrinted>
  <dcterms:created xsi:type="dcterms:W3CDTF">2016-06-10T12:37:00Z</dcterms:created>
  <dcterms:modified xsi:type="dcterms:W3CDTF">2016-06-15T13:11:00Z</dcterms:modified>
</cp:coreProperties>
</file>