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6F4D41">
        <w:rPr>
          <w:rFonts w:ascii="Times New Roman" w:hAnsi="Times New Roman"/>
          <w:sz w:val="28"/>
          <w:szCs w:val="28"/>
        </w:rPr>
        <w:t xml:space="preserve"> по КБР</w:t>
      </w:r>
      <w:bookmarkStart w:id="0" w:name="_GoBack"/>
      <w:bookmarkEnd w:id="0"/>
    </w:p>
    <w:p w:rsidR="008C7445" w:rsidRPr="00887EF9" w:rsidRDefault="00941A8D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октябре 2016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73F24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24" w:rsidRPr="00887EF9" w:rsidRDefault="00973F2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24" w:rsidRDefault="00973F2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73F24">
              <w:rPr>
                <w:rFonts w:ascii="Times New Roman" w:hAnsi="Times New Roman"/>
                <w:color w:val="000000"/>
                <w:sz w:val="19"/>
                <w:szCs w:val="19"/>
              </w:rPr>
              <w:t>07 Кабардино-Балкарская Республика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24" w:rsidRP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24" w:rsidRP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24" w:rsidRP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973F24" w:rsidRPr="00973F24" w:rsidRDefault="00973F2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24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6F4D41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41A8D"/>
    <w:rsid w:val="00973F24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0A7F-1EE7-4034-B497-F6E56A17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3</cp:revision>
  <cp:lastPrinted>2015-07-29T16:06:00Z</cp:lastPrinted>
  <dcterms:created xsi:type="dcterms:W3CDTF">2016-11-17T14:00:00Z</dcterms:created>
  <dcterms:modified xsi:type="dcterms:W3CDTF">2016-11-29T14:20:00Z</dcterms:modified>
</cp:coreProperties>
</file>