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AF0039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июле</w:t>
      </w:r>
      <w:bookmarkStart w:id="0" w:name="_GoBack"/>
      <w:bookmarkEnd w:id="0"/>
      <w:r w:rsidR="003A4DAB">
        <w:rPr>
          <w:rFonts w:ascii="Times New Roman" w:hAnsi="Times New Roman"/>
          <w:sz w:val="28"/>
          <w:szCs w:val="28"/>
        </w:rPr>
        <w:t xml:space="preserve"> </w:t>
      </w:r>
      <w:r w:rsidR="008D1DDE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830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887EF9" w:rsidRDefault="00A830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2E28EA" w:rsidRDefault="00A830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0D6" w:rsidRPr="004A3E1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0D6" w:rsidRPr="00422808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(8.33%)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0D6" w:rsidRPr="001D263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1D263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1D263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1D263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1D263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1D263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1D263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1D263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BB0760" w:rsidRDefault="00A830D6" w:rsidP="00A830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6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BB0760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(33.33%)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BB0760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BB0760" w:rsidRDefault="00A830D6" w:rsidP="00B762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830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Pr="00887EF9" w:rsidRDefault="00A830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D6" w:rsidRDefault="00A830D6" w:rsidP="00B762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D1DDE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Pr="00887EF9" w:rsidRDefault="008D1D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1DDE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Pr="00887EF9" w:rsidRDefault="008D1D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8D1D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DDE" w:rsidRDefault="00A830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DE"/>
    <w:rsid w:val="00110014"/>
    <w:rsid w:val="001D33EC"/>
    <w:rsid w:val="00332CEE"/>
    <w:rsid w:val="0037325E"/>
    <w:rsid w:val="003A4DAB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1DDE"/>
    <w:rsid w:val="008D5A1E"/>
    <w:rsid w:val="008E32D0"/>
    <w:rsid w:val="00910965"/>
    <w:rsid w:val="009B0B90"/>
    <w:rsid w:val="00A830D6"/>
    <w:rsid w:val="00A90721"/>
    <w:rsid w:val="00AF0039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1944-8824-4777-95FE-F98BDFBB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3</cp:revision>
  <cp:lastPrinted>2015-07-29T16:06:00Z</cp:lastPrinted>
  <dcterms:created xsi:type="dcterms:W3CDTF">2016-07-29T13:27:00Z</dcterms:created>
  <dcterms:modified xsi:type="dcterms:W3CDTF">2016-08-01T08:51:00Z</dcterms:modified>
</cp:coreProperties>
</file>