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BA00CC">
        <w:rPr>
          <w:rFonts w:ascii="Times New Roman" w:hAnsi="Times New Roman"/>
          <w:noProof/>
          <w:color w:val="000000"/>
          <w:sz w:val="28"/>
          <w:szCs w:val="28"/>
        </w:rPr>
        <w:t>01.09.2017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BA00CC">
        <w:rPr>
          <w:rFonts w:ascii="Times New Roman" w:hAnsi="Times New Roman"/>
          <w:noProof/>
          <w:color w:val="000000"/>
          <w:sz w:val="28"/>
          <w:szCs w:val="28"/>
        </w:rPr>
        <w:t>30.09.2017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BA00CC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CC" w:rsidRPr="00887EF9" w:rsidRDefault="00BA00CC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0CC" w:rsidRDefault="00BA00CC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0CC" w:rsidRDefault="00BA00C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CC" w:rsidRDefault="00BA00C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0CC" w:rsidRDefault="00BA00C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0CC" w:rsidRDefault="00BA00C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0CC" w:rsidRDefault="00BA00C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0CC" w:rsidRDefault="008F386A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0CC" w:rsidRDefault="00BA00C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0CC" w:rsidRDefault="00BA00C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0CC" w:rsidRDefault="00BA00C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0CC" w:rsidRDefault="00BA00C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0CC" w:rsidRDefault="00BA00C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0CC" w:rsidRDefault="00BA00C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0CC" w:rsidRDefault="00BA00C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0CC" w:rsidRDefault="00BA00CC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0CC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8F386A"/>
    <w:rsid w:val="00910965"/>
    <w:rsid w:val="009B0B90"/>
    <w:rsid w:val="00A90721"/>
    <w:rsid w:val="00B72A18"/>
    <w:rsid w:val="00BA00CC"/>
    <w:rsid w:val="00BA453D"/>
    <w:rsid w:val="00BB0760"/>
    <w:rsid w:val="00BB5EB9"/>
    <w:rsid w:val="00D44F91"/>
    <w:rsid w:val="00D5158D"/>
    <w:rsid w:val="00F8195F"/>
    <w:rsid w:val="00FB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700-5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94456-375E-4899-9713-A79D7BD67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125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Гызыева Марина Ибрагимовна</dc:creator>
  <cp:lastModifiedBy>Гызыева Марина Ибрагимовна</cp:lastModifiedBy>
  <cp:revision>4</cp:revision>
  <cp:lastPrinted>2017-10-04T06:50:00Z</cp:lastPrinted>
  <dcterms:created xsi:type="dcterms:W3CDTF">2017-10-03T14:18:00Z</dcterms:created>
  <dcterms:modified xsi:type="dcterms:W3CDTF">2017-10-04T14:15:00Z</dcterms:modified>
</cp:coreProperties>
</file>